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36846" w14:textId="77777777" w:rsidR="004C7934" w:rsidRDefault="004C7934" w:rsidP="00A1572E">
      <w:pPr>
        <w:jc w:val="center"/>
        <w:rPr>
          <w:rFonts w:ascii="Century Gothic" w:hAnsi="Century Gothic"/>
          <w:b/>
          <w:sz w:val="28"/>
          <w:lang w:val="es-MX"/>
        </w:rPr>
      </w:pPr>
      <w:r w:rsidRPr="00275254">
        <w:rPr>
          <w:rFonts w:ascii="Century Gothic" w:hAnsi="Century Gothic"/>
          <w:b/>
          <w:sz w:val="28"/>
          <w:lang w:val="es-MX"/>
        </w:rPr>
        <w:t>COMPROBANTE DE NO ADEUDO AL PLANTEL</w:t>
      </w:r>
    </w:p>
    <w:p w14:paraId="3454427C" w14:textId="0909C189" w:rsidR="00A1572E" w:rsidRPr="00275254" w:rsidRDefault="00B03ED9" w:rsidP="004C7934">
      <w:pPr>
        <w:jc w:val="center"/>
        <w:rPr>
          <w:rFonts w:ascii="Century Gothic" w:hAnsi="Century Gothic"/>
          <w:b/>
          <w:sz w:val="28"/>
          <w:lang w:val="es-MX"/>
        </w:rPr>
      </w:pPr>
      <w:r>
        <w:rPr>
          <w:rFonts w:ascii="Century Gothic" w:hAnsi="Century Gothic"/>
          <w:b/>
          <w:sz w:val="28"/>
          <w:lang w:val="es-MX"/>
        </w:rPr>
        <w:t>GENERACIÓN 20</w:t>
      </w:r>
      <w:r w:rsidR="00794BFD">
        <w:rPr>
          <w:rFonts w:ascii="Century Gothic" w:hAnsi="Century Gothic"/>
          <w:b/>
          <w:sz w:val="28"/>
          <w:lang w:val="es-MX"/>
        </w:rPr>
        <w:t>2</w:t>
      </w:r>
      <w:r w:rsidR="00815D3E">
        <w:rPr>
          <w:rFonts w:ascii="Century Gothic" w:hAnsi="Century Gothic"/>
          <w:b/>
          <w:sz w:val="28"/>
          <w:lang w:val="es-MX"/>
        </w:rPr>
        <w:t>3</w:t>
      </w:r>
      <w:r>
        <w:rPr>
          <w:rFonts w:ascii="Century Gothic" w:hAnsi="Century Gothic"/>
          <w:b/>
          <w:sz w:val="28"/>
          <w:lang w:val="es-MX"/>
        </w:rPr>
        <w:t>-202</w:t>
      </w:r>
      <w:r w:rsidR="00815D3E">
        <w:rPr>
          <w:rFonts w:ascii="Century Gothic" w:hAnsi="Century Gothic"/>
          <w:b/>
          <w:sz w:val="28"/>
          <w:lang w:val="es-MX"/>
        </w:rPr>
        <w:t>6</w:t>
      </w:r>
    </w:p>
    <w:p w14:paraId="1F876EF5" w14:textId="77777777" w:rsidR="004C7934" w:rsidRDefault="004C7934" w:rsidP="004C7934">
      <w:pPr>
        <w:ind w:right="-568"/>
        <w:rPr>
          <w:lang w:val="es-MX"/>
        </w:rPr>
      </w:pPr>
    </w:p>
    <w:tbl>
      <w:tblPr>
        <w:tblW w:w="10627" w:type="dxa"/>
        <w:tblLook w:val="04A0" w:firstRow="1" w:lastRow="0" w:firstColumn="1" w:lastColumn="0" w:noHBand="0" w:noVBand="1"/>
      </w:tblPr>
      <w:tblGrid>
        <w:gridCol w:w="8075"/>
        <w:gridCol w:w="2552"/>
      </w:tblGrid>
      <w:tr w:rsidR="00895F30" w:rsidRPr="00DA42B7" w14:paraId="5463EE94" w14:textId="77777777" w:rsidTr="00895F3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73AA" w14:textId="618D1840" w:rsidR="00895F30" w:rsidRPr="00DA42B7" w:rsidRDefault="00895F30" w:rsidP="00E8589E">
            <w:pPr>
              <w:jc w:val="center"/>
              <w:rPr>
                <w:sz w:val="22"/>
                <w:lang w:val="es-MX"/>
              </w:rPr>
            </w:pPr>
            <w:r w:rsidRPr="00DA42B7">
              <w:rPr>
                <w:sz w:val="22"/>
                <w:lang w:val="es-MX"/>
              </w:rPr>
              <w:t xml:space="preserve">NOMBRE DEL </w:t>
            </w:r>
            <w:r>
              <w:rPr>
                <w:sz w:val="22"/>
                <w:lang w:val="es-MX"/>
              </w:rPr>
              <w:t>ESTUDIANTE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0075" w14:textId="77777777" w:rsidR="00895F30" w:rsidRPr="00DA42B7" w:rsidRDefault="00895F30" w:rsidP="005523FC">
            <w:pPr>
              <w:ind w:right="34"/>
              <w:jc w:val="center"/>
              <w:rPr>
                <w:sz w:val="22"/>
                <w:lang w:val="es-MX"/>
              </w:rPr>
            </w:pPr>
            <w:r w:rsidRPr="00DA42B7">
              <w:rPr>
                <w:sz w:val="22"/>
                <w:lang w:val="es-MX"/>
              </w:rPr>
              <w:t>TURNO</w:t>
            </w:r>
          </w:p>
        </w:tc>
      </w:tr>
      <w:tr w:rsidR="00895F30" w:rsidRPr="00DA42B7" w14:paraId="46C3F270" w14:textId="77777777" w:rsidTr="00895F30">
        <w:trPr>
          <w:trHeight w:val="42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82ED" w14:textId="7CF7DD33" w:rsidR="00895F30" w:rsidRPr="00BF5B8C" w:rsidRDefault="00895F30" w:rsidP="00BF5B8C">
            <w:pPr>
              <w:ind w:right="-568"/>
              <w:jc w:val="center"/>
              <w:rPr>
                <w:b/>
                <w:bCs/>
                <w:sz w:val="22"/>
                <w:lang w:val="es-MX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F8D0" w14:textId="60457158" w:rsidR="00895F30" w:rsidRPr="00BF5B8C" w:rsidRDefault="00895F30" w:rsidP="00BF5B8C">
            <w:pPr>
              <w:ind w:right="-568"/>
              <w:jc w:val="center"/>
              <w:rPr>
                <w:b/>
                <w:bCs/>
                <w:sz w:val="22"/>
                <w:lang w:val="es-MX"/>
              </w:rPr>
            </w:pPr>
          </w:p>
        </w:tc>
      </w:tr>
    </w:tbl>
    <w:p w14:paraId="66389FDB" w14:textId="77777777" w:rsidR="004C7934" w:rsidRPr="004C7934" w:rsidRDefault="004C7934" w:rsidP="004C7934">
      <w:pPr>
        <w:ind w:right="-568"/>
        <w:rPr>
          <w:sz w:val="22"/>
          <w:lang w:val="es-MX"/>
        </w:rPr>
      </w:pPr>
    </w:p>
    <w:tbl>
      <w:tblPr>
        <w:tblW w:w="10627" w:type="dxa"/>
        <w:tblLook w:val="04A0" w:firstRow="1" w:lastRow="0" w:firstColumn="1" w:lastColumn="0" w:noHBand="0" w:noVBand="1"/>
      </w:tblPr>
      <w:tblGrid>
        <w:gridCol w:w="3369"/>
        <w:gridCol w:w="3289"/>
        <w:gridCol w:w="3969"/>
      </w:tblGrid>
      <w:tr w:rsidR="004C7934" w:rsidRPr="00DA42B7" w14:paraId="7F826743" w14:textId="77777777" w:rsidTr="00895F3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875A" w14:textId="77777777" w:rsidR="004C7934" w:rsidRPr="00DA42B7" w:rsidRDefault="00B16691" w:rsidP="00895F30">
            <w:pPr>
              <w:ind w:right="-111"/>
              <w:jc w:val="center"/>
              <w:rPr>
                <w:sz w:val="22"/>
                <w:lang w:val="es-MX"/>
              </w:rPr>
            </w:pPr>
            <w:r>
              <w:rPr>
                <w:sz w:val="22"/>
                <w:lang w:val="es-MX"/>
              </w:rPr>
              <w:t>NÚM</w:t>
            </w:r>
            <w:r w:rsidRPr="00DA42B7">
              <w:rPr>
                <w:sz w:val="22"/>
                <w:lang w:val="es-MX"/>
              </w:rPr>
              <w:t>. DE CONTROL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7DA3" w14:textId="77777777" w:rsidR="00895F30" w:rsidRDefault="00B16691" w:rsidP="00895F30">
            <w:pPr>
              <w:ind w:left="-80"/>
              <w:jc w:val="center"/>
              <w:rPr>
                <w:sz w:val="22"/>
                <w:lang w:val="es-MX"/>
              </w:rPr>
            </w:pPr>
            <w:r w:rsidRPr="00DA42B7">
              <w:rPr>
                <w:sz w:val="22"/>
                <w:lang w:val="es-MX"/>
              </w:rPr>
              <w:t>SEMESTRE</w:t>
            </w:r>
            <w:r>
              <w:rPr>
                <w:sz w:val="22"/>
                <w:lang w:val="es-MX"/>
              </w:rPr>
              <w:t xml:space="preserve"> Y GRUPO</w:t>
            </w:r>
          </w:p>
          <w:p w14:paraId="76AA45A8" w14:textId="5BE59807" w:rsidR="004C7934" w:rsidRPr="00DA42B7" w:rsidRDefault="00895F30" w:rsidP="00895F30">
            <w:pPr>
              <w:ind w:left="-80"/>
              <w:jc w:val="center"/>
              <w:rPr>
                <w:sz w:val="22"/>
                <w:lang w:val="es-MX"/>
              </w:rPr>
            </w:pPr>
            <w:r w:rsidRPr="00895F30">
              <w:rPr>
                <w:i/>
                <w:iCs/>
                <w:sz w:val="14"/>
                <w:szCs w:val="16"/>
                <w:lang w:val="es-MX"/>
              </w:rPr>
              <w:t>Ejemplo</w:t>
            </w:r>
            <w:r>
              <w:rPr>
                <w:i/>
                <w:iCs/>
                <w:sz w:val="14"/>
                <w:szCs w:val="16"/>
                <w:lang w:val="es-MX"/>
              </w:rPr>
              <w:t>:</w:t>
            </w:r>
            <w:r w:rsidRPr="00895F30">
              <w:rPr>
                <w:i/>
                <w:iCs/>
                <w:sz w:val="14"/>
                <w:szCs w:val="16"/>
                <w:lang w:val="es-MX"/>
              </w:rPr>
              <w:t xml:space="preserve"> 6°AM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9856" w14:textId="77777777" w:rsidR="004C7934" w:rsidRDefault="00B16691" w:rsidP="00895F30">
            <w:pPr>
              <w:jc w:val="center"/>
              <w:rPr>
                <w:sz w:val="22"/>
                <w:lang w:val="es-MX"/>
              </w:rPr>
            </w:pPr>
            <w:r w:rsidRPr="00DA42B7">
              <w:rPr>
                <w:sz w:val="22"/>
                <w:lang w:val="es-MX"/>
              </w:rPr>
              <w:t>ESPECIALIDAD</w:t>
            </w:r>
          </w:p>
          <w:p w14:paraId="7D3F468C" w14:textId="1206256E" w:rsidR="00895F30" w:rsidRPr="00DA42B7" w:rsidRDefault="00895F30" w:rsidP="00895F30">
            <w:pPr>
              <w:jc w:val="center"/>
              <w:rPr>
                <w:sz w:val="22"/>
                <w:lang w:val="es-MX"/>
              </w:rPr>
            </w:pPr>
            <w:r w:rsidRPr="00895F30">
              <w:rPr>
                <w:i/>
                <w:iCs/>
                <w:sz w:val="14"/>
                <w:szCs w:val="16"/>
                <w:lang w:val="es-MX"/>
              </w:rPr>
              <w:t>Ejemplo</w:t>
            </w:r>
            <w:r>
              <w:rPr>
                <w:i/>
                <w:iCs/>
                <w:sz w:val="14"/>
                <w:szCs w:val="16"/>
                <w:lang w:val="es-MX"/>
              </w:rPr>
              <w:t>:</w:t>
            </w:r>
            <w:r w:rsidRPr="00895F30">
              <w:rPr>
                <w:i/>
                <w:iCs/>
                <w:sz w:val="14"/>
                <w:szCs w:val="16"/>
                <w:lang w:val="es-MX"/>
              </w:rPr>
              <w:t xml:space="preserve"> </w:t>
            </w:r>
            <w:r>
              <w:rPr>
                <w:i/>
                <w:iCs/>
                <w:sz w:val="14"/>
                <w:szCs w:val="16"/>
                <w:lang w:val="es-MX"/>
              </w:rPr>
              <w:t>PROGRAMACIÓN</w:t>
            </w:r>
          </w:p>
        </w:tc>
      </w:tr>
      <w:tr w:rsidR="004C7934" w:rsidRPr="00DA42B7" w14:paraId="2E900E00" w14:textId="77777777" w:rsidTr="00895F30">
        <w:trPr>
          <w:trHeight w:val="34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5FAA" w14:textId="312B2C0B" w:rsidR="00463ACE" w:rsidRPr="00BF5B8C" w:rsidRDefault="00463ACE" w:rsidP="00BF5B8C">
            <w:pPr>
              <w:ind w:right="-568"/>
              <w:jc w:val="center"/>
              <w:rPr>
                <w:b/>
                <w:bCs/>
                <w:sz w:val="22"/>
                <w:lang w:val="es-MX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CD02" w14:textId="319B62D4" w:rsidR="004C7934" w:rsidRPr="00BF5B8C" w:rsidRDefault="004C7934" w:rsidP="00BF5B8C">
            <w:pPr>
              <w:ind w:right="-568"/>
              <w:jc w:val="center"/>
              <w:rPr>
                <w:b/>
                <w:bCs/>
                <w:sz w:val="22"/>
                <w:lang w:val="es-MX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8DCF" w14:textId="0BE02941" w:rsidR="004C7934" w:rsidRPr="00BF5B8C" w:rsidRDefault="004C7934" w:rsidP="00BF5B8C">
            <w:pPr>
              <w:ind w:right="-568"/>
              <w:jc w:val="center"/>
              <w:rPr>
                <w:b/>
                <w:bCs/>
                <w:sz w:val="22"/>
                <w:lang w:val="es-MX"/>
              </w:rPr>
            </w:pPr>
          </w:p>
        </w:tc>
      </w:tr>
    </w:tbl>
    <w:p w14:paraId="6775DAA2" w14:textId="77777777" w:rsidR="004C7934" w:rsidRPr="004C7934" w:rsidRDefault="004C7934" w:rsidP="004C7934">
      <w:pPr>
        <w:ind w:right="-568"/>
        <w:rPr>
          <w:sz w:val="22"/>
          <w:lang w:val="es-MX"/>
        </w:rPr>
      </w:pPr>
    </w:p>
    <w:p w14:paraId="643FAF4C" w14:textId="424C7558" w:rsidR="00BF5B8C" w:rsidRDefault="00BF5B8C" w:rsidP="007C44F7">
      <w:pPr>
        <w:pStyle w:val="Prrafodelista"/>
        <w:numPr>
          <w:ilvl w:val="0"/>
          <w:numId w:val="1"/>
        </w:numPr>
        <w:ind w:left="284" w:right="-568" w:hanging="153"/>
        <w:rPr>
          <w:sz w:val="20"/>
          <w:lang w:val="es-MX"/>
        </w:rPr>
      </w:pPr>
      <w:r>
        <w:rPr>
          <w:sz w:val="20"/>
          <w:lang w:val="es-MX"/>
        </w:rPr>
        <w:t xml:space="preserve">Rellena en computadora ambos lados del documento </w:t>
      </w:r>
      <w:r w:rsidRPr="00BF5B8C">
        <w:rPr>
          <w:sz w:val="14"/>
          <w:szCs w:val="18"/>
          <w:lang w:val="es-MX"/>
        </w:rPr>
        <w:t>*</w:t>
      </w:r>
      <w:r w:rsidRPr="00BF5B8C">
        <w:rPr>
          <w:i/>
          <w:iCs/>
          <w:sz w:val="14"/>
          <w:szCs w:val="18"/>
          <w:lang w:val="es-MX"/>
        </w:rPr>
        <w:t>A excepción donde se indique</w:t>
      </w:r>
      <w:r>
        <w:rPr>
          <w:sz w:val="20"/>
          <w:lang w:val="es-MX"/>
        </w:rPr>
        <w:t>.</w:t>
      </w:r>
    </w:p>
    <w:p w14:paraId="1ACA5578" w14:textId="606A994B" w:rsidR="00F859ED" w:rsidRDefault="00F859ED" w:rsidP="007C44F7">
      <w:pPr>
        <w:pStyle w:val="Prrafodelista"/>
        <w:numPr>
          <w:ilvl w:val="0"/>
          <w:numId w:val="1"/>
        </w:numPr>
        <w:ind w:left="284" w:right="-568" w:hanging="153"/>
        <w:rPr>
          <w:sz w:val="20"/>
          <w:lang w:val="es-MX"/>
        </w:rPr>
      </w:pPr>
      <w:r>
        <w:rPr>
          <w:sz w:val="20"/>
          <w:lang w:val="es-MX"/>
        </w:rPr>
        <w:t>Este formato deberá ser impreso en una sola hoja (ambas caras)</w:t>
      </w:r>
      <w:r w:rsidR="00BF5B8C">
        <w:rPr>
          <w:sz w:val="20"/>
          <w:lang w:val="es-MX"/>
        </w:rPr>
        <w:t>.</w:t>
      </w:r>
    </w:p>
    <w:p w14:paraId="2F516161" w14:textId="777B16DE" w:rsidR="004C7934" w:rsidRPr="00F859ED" w:rsidRDefault="00815D3E" w:rsidP="007C44F7">
      <w:pPr>
        <w:pStyle w:val="Prrafodelista"/>
        <w:numPr>
          <w:ilvl w:val="0"/>
          <w:numId w:val="1"/>
        </w:numPr>
        <w:ind w:left="284" w:right="-568" w:hanging="153"/>
        <w:rPr>
          <w:sz w:val="20"/>
          <w:lang w:val="es-MX"/>
        </w:rPr>
      </w:pPr>
      <w:r>
        <w:rPr>
          <w:sz w:val="20"/>
          <w:lang w:val="es-MX"/>
        </w:rPr>
        <w:t>Consigue</w:t>
      </w:r>
      <w:r w:rsidR="00F859ED">
        <w:rPr>
          <w:sz w:val="20"/>
          <w:lang w:val="es-MX"/>
        </w:rPr>
        <w:t xml:space="preserve"> el sello y la </w:t>
      </w:r>
      <w:r w:rsidR="004C7934" w:rsidRPr="00116FA0">
        <w:rPr>
          <w:sz w:val="20"/>
          <w:lang w:val="es-MX"/>
        </w:rPr>
        <w:t>firma de las personas encargadas</w:t>
      </w:r>
      <w:r w:rsidR="00116FA0" w:rsidRPr="00116FA0">
        <w:rPr>
          <w:sz w:val="20"/>
          <w:lang w:val="es-MX"/>
        </w:rPr>
        <w:t xml:space="preserve"> </w:t>
      </w:r>
      <w:r w:rsidR="004C7934" w:rsidRPr="00116FA0">
        <w:rPr>
          <w:sz w:val="20"/>
          <w:lang w:val="es-MX"/>
        </w:rPr>
        <w:t xml:space="preserve">de cada </w:t>
      </w:r>
      <w:r w:rsidR="00BF5B8C">
        <w:rPr>
          <w:sz w:val="20"/>
          <w:lang w:val="es-MX"/>
        </w:rPr>
        <w:t>área que se indica</w:t>
      </w:r>
      <w:r w:rsidR="0047131B">
        <w:rPr>
          <w:sz w:val="20"/>
          <w:lang w:val="es-MX"/>
        </w:rPr>
        <w:t xml:space="preserve"> y </w:t>
      </w:r>
      <w:r w:rsidR="00BF5B8C">
        <w:rPr>
          <w:sz w:val="20"/>
          <w:lang w:val="es-MX"/>
        </w:rPr>
        <w:t>al final entrega este documento</w:t>
      </w:r>
      <w:r w:rsidR="0047131B">
        <w:rPr>
          <w:sz w:val="20"/>
          <w:lang w:val="es-MX"/>
        </w:rPr>
        <w:t xml:space="preserve"> a la Oficina de </w:t>
      </w:r>
      <w:r w:rsidR="0047131B" w:rsidRPr="00F859ED">
        <w:rPr>
          <w:sz w:val="20"/>
          <w:lang w:val="es-MX"/>
        </w:rPr>
        <w:t>Control E</w:t>
      </w:r>
      <w:r w:rsidR="00F74230" w:rsidRPr="00F859ED">
        <w:rPr>
          <w:sz w:val="20"/>
          <w:lang w:val="es-MX"/>
        </w:rPr>
        <w:t xml:space="preserve">scolar </w:t>
      </w:r>
      <w:r w:rsidR="00E8589E" w:rsidRPr="00F859ED">
        <w:rPr>
          <w:sz w:val="20"/>
          <w:lang w:val="es-MX"/>
        </w:rPr>
        <w:t>de acuerdo con el</w:t>
      </w:r>
      <w:r w:rsidR="00F74230" w:rsidRPr="00F859ED">
        <w:rPr>
          <w:sz w:val="20"/>
          <w:lang w:val="es-MX"/>
        </w:rPr>
        <w:t xml:space="preserve"> turno en el cual estuviste inscrito</w:t>
      </w:r>
      <w:r w:rsidR="00E32C77">
        <w:rPr>
          <w:sz w:val="20"/>
          <w:lang w:val="es-MX"/>
        </w:rPr>
        <w:t xml:space="preserve"> al momento de recibir tu </w:t>
      </w:r>
      <w:r w:rsidR="003E6C55">
        <w:rPr>
          <w:sz w:val="20"/>
          <w:lang w:val="es-MX"/>
        </w:rPr>
        <w:t>certificado</w:t>
      </w:r>
      <w:r w:rsidR="00F74230" w:rsidRPr="00F859ED">
        <w:rPr>
          <w:sz w:val="20"/>
          <w:lang w:val="es-MX"/>
        </w:rPr>
        <w:t>.</w:t>
      </w:r>
    </w:p>
    <w:p w14:paraId="601188A0" w14:textId="3B9D296A" w:rsidR="00D4642B" w:rsidRPr="00F859ED" w:rsidRDefault="00116FA0" w:rsidP="00D4642B">
      <w:pPr>
        <w:pStyle w:val="Prrafodelista"/>
        <w:numPr>
          <w:ilvl w:val="0"/>
          <w:numId w:val="1"/>
        </w:numPr>
        <w:ind w:left="284" w:right="-568" w:hanging="153"/>
        <w:rPr>
          <w:sz w:val="20"/>
          <w:lang w:val="es-MX"/>
        </w:rPr>
      </w:pPr>
      <w:r w:rsidRPr="00F859ED">
        <w:rPr>
          <w:sz w:val="20"/>
          <w:lang w:val="es-MX"/>
        </w:rPr>
        <w:t>Todas las firmas deberán de ser con tinta azul.</w:t>
      </w:r>
    </w:p>
    <w:p w14:paraId="22C6BFE8" w14:textId="4F3CE9C5" w:rsidR="00E8589E" w:rsidRPr="00F859ED" w:rsidRDefault="00E8589E" w:rsidP="00F859ED">
      <w:pPr>
        <w:ind w:left="131" w:right="-568"/>
        <w:rPr>
          <w:b/>
          <w:sz w:val="20"/>
          <w:lang w:val="es-MX"/>
        </w:rPr>
      </w:pPr>
    </w:p>
    <w:p w14:paraId="45AE88CD" w14:textId="77777777" w:rsidR="00D4642B" w:rsidRDefault="00D4642B" w:rsidP="00D4642B">
      <w:pPr>
        <w:ind w:right="-568"/>
        <w:rPr>
          <w:sz w:val="20"/>
          <w:lang w:val="es-MX"/>
        </w:rPr>
      </w:pPr>
    </w:p>
    <w:p w14:paraId="77F8B887" w14:textId="77777777" w:rsidR="00D4642B" w:rsidRDefault="00D4642B" w:rsidP="00D4642B">
      <w:pPr>
        <w:ind w:right="-568"/>
        <w:rPr>
          <w:sz w:val="20"/>
          <w:lang w:val="es-MX"/>
        </w:rPr>
      </w:pPr>
    </w:p>
    <w:p w14:paraId="1BCC09CF" w14:textId="77777777" w:rsidR="00D4642B" w:rsidRPr="00F74230" w:rsidRDefault="00D4642B" w:rsidP="00D4642B">
      <w:pPr>
        <w:ind w:right="-568"/>
        <w:rPr>
          <w:sz w:val="20"/>
          <w:lang w:val="es-MX"/>
        </w:rPr>
      </w:pPr>
    </w:p>
    <w:p w14:paraId="7DA0F9ED" w14:textId="77777777" w:rsidR="00D4642B" w:rsidRPr="004C7934" w:rsidRDefault="00D4642B" w:rsidP="00D4642B">
      <w:pPr>
        <w:ind w:right="-568"/>
        <w:rPr>
          <w:sz w:val="22"/>
          <w:lang w:val="es-MX"/>
        </w:rPr>
      </w:pPr>
    </w:p>
    <w:tbl>
      <w:tblPr>
        <w:tblW w:w="9322" w:type="dxa"/>
        <w:tblInd w:w="484" w:type="dxa"/>
        <w:tblLayout w:type="fixed"/>
        <w:tblLook w:val="04A0" w:firstRow="1" w:lastRow="0" w:firstColumn="1" w:lastColumn="0" w:noHBand="0" w:noVBand="1"/>
      </w:tblPr>
      <w:tblGrid>
        <w:gridCol w:w="2415"/>
        <w:gridCol w:w="1775"/>
        <w:gridCol w:w="1020"/>
        <w:gridCol w:w="1200"/>
        <w:gridCol w:w="2912"/>
      </w:tblGrid>
      <w:tr w:rsidR="00D4642B" w:rsidRPr="00DA42B7" w14:paraId="5FFF2098" w14:textId="77777777" w:rsidTr="005523FC">
        <w:trPr>
          <w:trHeight w:val="1509"/>
        </w:trPr>
        <w:tc>
          <w:tcPr>
            <w:tcW w:w="41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A0EDFD" w14:textId="1FFADF13" w:rsidR="00D4642B" w:rsidRPr="00C87A13" w:rsidRDefault="00D4642B" w:rsidP="00B17CAD">
            <w:pPr>
              <w:ind w:right="-106"/>
              <w:jc w:val="center"/>
              <w:rPr>
                <w:sz w:val="22"/>
                <w:szCs w:val="22"/>
                <w:lang w:val="es-MX"/>
              </w:rPr>
            </w:pPr>
            <w:r w:rsidRPr="00C87A13">
              <w:rPr>
                <w:b/>
                <w:sz w:val="22"/>
                <w:szCs w:val="22"/>
                <w:lang w:val="es-MX"/>
              </w:rPr>
              <w:t>1.-</w:t>
            </w:r>
            <w:r w:rsidR="00A55F57" w:rsidRPr="00C87A13">
              <w:rPr>
                <w:sz w:val="22"/>
                <w:szCs w:val="22"/>
                <w:lang w:val="es-MX"/>
              </w:rPr>
              <w:t xml:space="preserve"> Taller o Coordinación de Especialidad</w:t>
            </w:r>
          </w:p>
        </w:tc>
        <w:tc>
          <w:tcPr>
            <w:tcW w:w="1020" w:type="dxa"/>
            <w:vMerge w:val="restart"/>
          </w:tcPr>
          <w:p w14:paraId="6FD6C42C" w14:textId="77777777" w:rsidR="00D4642B" w:rsidRPr="00C87A13" w:rsidRDefault="00D4642B" w:rsidP="00B17CAD">
            <w:pPr>
              <w:spacing w:after="200" w:line="276" w:lineRule="auto"/>
              <w:jc w:val="center"/>
              <w:rPr>
                <w:sz w:val="22"/>
                <w:szCs w:val="22"/>
                <w:lang w:val="es-MX"/>
              </w:rPr>
            </w:pPr>
          </w:p>
          <w:p w14:paraId="1D30ADD8" w14:textId="77777777" w:rsidR="00D4642B" w:rsidRPr="00C87A13" w:rsidRDefault="00D4642B" w:rsidP="00B17CAD">
            <w:pPr>
              <w:spacing w:after="200" w:line="276" w:lineRule="auto"/>
              <w:jc w:val="center"/>
              <w:rPr>
                <w:sz w:val="22"/>
                <w:szCs w:val="22"/>
                <w:lang w:val="es-MX"/>
              </w:rPr>
            </w:pPr>
          </w:p>
          <w:p w14:paraId="6F89F3A2" w14:textId="77777777" w:rsidR="00D4642B" w:rsidRPr="00C87A13" w:rsidRDefault="00D4642B" w:rsidP="00B17CAD">
            <w:pPr>
              <w:spacing w:after="200" w:line="276" w:lineRule="auto"/>
              <w:jc w:val="center"/>
              <w:rPr>
                <w:sz w:val="22"/>
                <w:szCs w:val="22"/>
                <w:lang w:val="es-MX"/>
              </w:rPr>
            </w:pPr>
          </w:p>
          <w:p w14:paraId="1A548896" w14:textId="77777777" w:rsidR="00D4642B" w:rsidRPr="00C87A13" w:rsidRDefault="00D4642B" w:rsidP="00B17CAD">
            <w:pPr>
              <w:spacing w:after="200" w:line="276" w:lineRule="auto"/>
              <w:jc w:val="center"/>
              <w:rPr>
                <w:sz w:val="22"/>
                <w:szCs w:val="22"/>
                <w:lang w:val="es-MX"/>
              </w:rPr>
            </w:pPr>
          </w:p>
          <w:p w14:paraId="3808AA59" w14:textId="77777777" w:rsidR="00D4642B" w:rsidRPr="00C87A13" w:rsidRDefault="00D4642B" w:rsidP="00B17CAD">
            <w:pPr>
              <w:spacing w:after="200" w:line="276" w:lineRule="auto"/>
              <w:jc w:val="center"/>
              <w:rPr>
                <w:sz w:val="22"/>
                <w:szCs w:val="22"/>
                <w:lang w:val="es-MX"/>
              </w:rPr>
            </w:pPr>
          </w:p>
          <w:p w14:paraId="3F7BF997" w14:textId="77777777" w:rsidR="00D4642B" w:rsidRPr="00C87A13" w:rsidRDefault="00D4642B" w:rsidP="00B17CAD">
            <w:pPr>
              <w:ind w:right="-568"/>
              <w:jc w:val="center"/>
              <w:rPr>
                <w:sz w:val="22"/>
                <w:szCs w:val="22"/>
                <w:lang w:val="es-MX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22E6DB" w14:textId="62D913EB" w:rsidR="00D4642B" w:rsidRPr="00C87A13" w:rsidRDefault="00D4642B" w:rsidP="00B17CAD">
            <w:pPr>
              <w:ind w:right="-118"/>
              <w:jc w:val="center"/>
              <w:rPr>
                <w:sz w:val="22"/>
                <w:szCs w:val="22"/>
                <w:lang w:val="es-MX"/>
              </w:rPr>
            </w:pPr>
            <w:r w:rsidRPr="00C87A13">
              <w:rPr>
                <w:b/>
                <w:sz w:val="22"/>
                <w:szCs w:val="22"/>
                <w:lang w:val="es-MX"/>
              </w:rPr>
              <w:t>2.-</w:t>
            </w:r>
            <w:r w:rsidR="00A55F57">
              <w:rPr>
                <w:b/>
                <w:sz w:val="22"/>
                <w:szCs w:val="22"/>
                <w:lang w:val="es-MX"/>
              </w:rPr>
              <w:t xml:space="preserve"> </w:t>
            </w:r>
            <w:r w:rsidR="005F4377">
              <w:rPr>
                <w:sz w:val="22"/>
                <w:szCs w:val="22"/>
                <w:lang w:val="es-MX"/>
              </w:rPr>
              <w:t>Laboratorio de Química y Física</w:t>
            </w:r>
          </w:p>
        </w:tc>
      </w:tr>
      <w:tr w:rsidR="00D4642B" w:rsidRPr="00DA42B7" w14:paraId="0D93BDD6" w14:textId="77777777" w:rsidTr="005523FC">
        <w:trPr>
          <w:trHeight w:val="1509"/>
        </w:trPr>
        <w:tc>
          <w:tcPr>
            <w:tcW w:w="41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925A88" w14:textId="6629C621" w:rsidR="00D4642B" w:rsidRPr="00C87A13" w:rsidRDefault="00D4642B" w:rsidP="00B17CAD">
            <w:pPr>
              <w:ind w:right="-106"/>
              <w:jc w:val="center"/>
              <w:rPr>
                <w:sz w:val="22"/>
                <w:szCs w:val="22"/>
                <w:lang w:val="es-MX"/>
              </w:rPr>
            </w:pPr>
            <w:r w:rsidRPr="00C87A13">
              <w:rPr>
                <w:b/>
                <w:sz w:val="22"/>
                <w:szCs w:val="22"/>
                <w:lang w:val="es-MX"/>
              </w:rPr>
              <w:t>3.-</w:t>
            </w:r>
            <w:r w:rsidR="0047131B">
              <w:rPr>
                <w:b/>
                <w:sz w:val="22"/>
                <w:szCs w:val="22"/>
                <w:lang w:val="es-MX"/>
              </w:rPr>
              <w:t xml:space="preserve"> </w:t>
            </w:r>
            <w:r w:rsidR="00A55F57">
              <w:rPr>
                <w:sz w:val="22"/>
                <w:szCs w:val="22"/>
                <w:lang w:val="es-MX"/>
              </w:rPr>
              <w:t>Oficina de Servicios Generales</w:t>
            </w:r>
          </w:p>
        </w:tc>
        <w:tc>
          <w:tcPr>
            <w:tcW w:w="1020" w:type="dxa"/>
            <w:vMerge/>
          </w:tcPr>
          <w:p w14:paraId="5EA80226" w14:textId="77777777" w:rsidR="00D4642B" w:rsidRPr="00C87A13" w:rsidRDefault="00D4642B" w:rsidP="00B17CAD">
            <w:pPr>
              <w:ind w:right="-568"/>
              <w:jc w:val="center"/>
              <w:rPr>
                <w:sz w:val="22"/>
                <w:szCs w:val="22"/>
                <w:lang w:val="es-MX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675779" w14:textId="39191E40" w:rsidR="00D4642B" w:rsidRPr="0047131B" w:rsidRDefault="00D4642B" w:rsidP="0047131B">
            <w:pPr>
              <w:ind w:right="-118"/>
              <w:jc w:val="center"/>
              <w:rPr>
                <w:sz w:val="22"/>
                <w:szCs w:val="22"/>
                <w:lang w:val="es-MX"/>
              </w:rPr>
            </w:pPr>
            <w:r w:rsidRPr="00C87A13">
              <w:rPr>
                <w:b/>
                <w:sz w:val="22"/>
                <w:szCs w:val="22"/>
                <w:lang w:val="es-MX"/>
              </w:rPr>
              <w:t>4.-</w:t>
            </w:r>
            <w:r w:rsidR="00601F14">
              <w:rPr>
                <w:sz w:val="22"/>
                <w:szCs w:val="22"/>
                <w:lang w:val="es-MX"/>
              </w:rPr>
              <w:t xml:space="preserve"> Oficina de Recursos Financieros</w:t>
            </w:r>
            <w:r w:rsidR="0047131B">
              <w:rPr>
                <w:b/>
                <w:sz w:val="22"/>
                <w:szCs w:val="22"/>
                <w:lang w:val="es-MX"/>
              </w:rPr>
              <w:t xml:space="preserve"> </w:t>
            </w:r>
          </w:p>
        </w:tc>
      </w:tr>
      <w:tr w:rsidR="008A3984" w:rsidRPr="00DA42B7" w14:paraId="1C47BDF1" w14:textId="77777777" w:rsidTr="00815D3E">
        <w:trPr>
          <w:trHeight w:val="1509"/>
        </w:trPr>
        <w:tc>
          <w:tcPr>
            <w:tcW w:w="41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B61EED" w14:textId="3B828932" w:rsidR="008A3984" w:rsidRPr="00C87A13" w:rsidRDefault="008A3984" w:rsidP="008A3984">
            <w:pPr>
              <w:ind w:right="-106"/>
              <w:jc w:val="center"/>
              <w:rPr>
                <w:b/>
                <w:sz w:val="22"/>
                <w:szCs w:val="22"/>
                <w:lang w:val="es-MX"/>
              </w:rPr>
            </w:pPr>
            <w:r w:rsidRPr="00C87A13">
              <w:rPr>
                <w:b/>
                <w:sz w:val="22"/>
                <w:szCs w:val="22"/>
                <w:lang w:val="es-MX"/>
              </w:rPr>
              <w:t>5.-</w:t>
            </w:r>
            <w:r>
              <w:rPr>
                <w:sz w:val="22"/>
                <w:szCs w:val="22"/>
                <w:lang w:val="es-MX"/>
              </w:rPr>
              <w:t xml:space="preserve"> Oficina de Orientación Educativa</w:t>
            </w:r>
          </w:p>
        </w:tc>
        <w:tc>
          <w:tcPr>
            <w:tcW w:w="1020" w:type="dxa"/>
            <w:vMerge/>
          </w:tcPr>
          <w:p w14:paraId="7DCD5CBC" w14:textId="77777777" w:rsidR="008A3984" w:rsidRPr="00C87A13" w:rsidRDefault="008A3984" w:rsidP="008A3984">
            <w:pPr>
              <w:ind w:right="-568"/>
              <w:jc w:val="center"/>
              <w:rPr>
                <w:sz w:val="22"/>
                <w:szCs w:val="22"/>
                <w:lang w:val="es-MX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</w:tcBorders>
          </w:tcPr>
          <w:p w14:paraId="4A6B9534" w14:textId="49D7E7C0" w:rsidR="008A3984" w:rsidRPr="00C87A13" w:rsidRDefault="008A3984" w:rsidP="008A3984">
            <w:pPr>
              <w:ind w:right="-118"/>
              <w:jc w:val="center"/>
              <w:rPr>
                <w:b/>
                <w:sz w:val="22"/>
                <w:szCs w:val="22"/>
                <w:lang w:val="es-MX"/>
              </w:rPr>
            </w:pPr>
            <w:r w:rsidRPr="00C87A13">
              <w:rPr>
                <w:b/>
                <w:sz w:val="22"/>
                <w:szCs w:val="22"/>
                <w:lang w:val="es-MX"/>
              </w:rPr>
              <w:t>6.-</w:t>
            </w:r>
            <w:r w:rsidR="000B413B">
              <w:rPr>
                <w:b/>
                <w:sz w:val="22"/>
                <w:szCs w:val="22"/>
                <w:lang w:val="es-MX"/>
              </w:rPr>
              <w:t xml:space="preserve"> </w:t>
            </w:r>
            <w:r>
              <w:rPr>
                <w:sz w:val="22"/>
                <w:szCs w:val="22"/>
                <w:lang w:val="es-MX"/>
              </w:rPr>
              <w:t>Depto. Vinculación</w:t>
            </w:r>
          </w:p>
        </w:tc>
      </w:tr>
      <w:tr w:rsidR="00E8589E" w:rsidRPr="00DA42B7" w14:paraId="745A8E3B" w14:textId="77777777" w:rsidTr="00815D3E">
        <w:trPr>
          <w:trHeight w:val="798"/>
        </w:trPr>
        <w:tc>
          <w:tcPr>
            <w:tcW w:w="4190" w:type="dxa"/>
            <w:gridSpan w:val="2"/>
            <w:tcBorders>
              <w:top w:val="single" w:sz="4" w:space="0" w:color="auto"/>
            </w:tcBorders>
          </w:tcPr>
          <w:p w14:paraId="77E67E66" w14:textId="5B6F53E8" w:rsidR="00E8589E" w:rsidRPr="00C87A13" w:rsidRDefault="00815D3E" w:rsidP="00E8589E">
            <w:pPr>
              <w:ind w:right="-106"/>
              <w:jc w:val="center"/>
              <w:rPr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7</w:t>
            </w:r>
            <w:r w:rsidRPr="00C87A13">
              <w:rPr>
                <w:b/>
                <w:sz w:val="22"/>
                <w:szCs w:val="22"/>
                <w:lang w:val="es-MX"/>
              </w:rPr>
              <w:t>.-</w:t>
            </w:r>
            <w:r>
              <w:rPr>
                <w:sz w:val="22"/>
                <w:szCs w:val="22"/>
                <w:lang w:val="es-MX"/>
              </w:rPr>
              <w:t xml:space="preserve"> Depto. Planeación</w:t>
            </w:r>
          </w:p>
        </w:tc>
        <w:tc>
          <w:tcPr>
            <w:tcW w:w="1020" w:type="dxa"/>
            <w:vMerge/>
          </w:tcPr>
          <w:p w14:paraId="608C1014" w14:textId="77777777" w:rsidR="00E8589E" w:rsidRPr="00C87A13" w:rsidRDefault="00E8589E" w:rsidP="00E8589E">
            <w:pPr>
              <w:ind w:right="-568"/>
              <w:jc w:val="center"/>
              <w:rPr>
                <w:sz w:val="22"/>
                <w:szCs w:val="22"/>
                <w:lang w:val="es-MX"/>
              </w:rPr>
            </w:pPr>
          </w:p>
        </w:tc>
        <w:tc>
          <w:tcPr>
            <w:tcW w:w="4112" w:type="dxa"/>
            <w:gridSpan w:val="2"/>
          </w:tcPr>
          <w:p w14:paraId="7851C75F" w14:textId="2880B91E" w:rsidR="00E8589E" w:rsidRPr="00C87A13" w:rsidRDefault="00E8589E" w:rsidP="00E8589E">
            <w:pPr>
              <w:ind w:right="-118"/>
              <w:jc w:val="center"/>
              <w:rPr>
                <w:sz w:val="22"/>
                <w:szCs w:val="22"/>
                <w:lang w:val="es-MX"/>
              </w:rPr>
            </w:pPr>
          </w:p>
        </w:tc>
      </w:tr>
      <w:tr w:rsidR="00E8589E" w:rsidRPr="00DA42B7" w14:paraId="414CCF78" w14:textId="77777777" w:rsidTr="008A3984">
        <w:trPr>
          <w:trHeight w:val="83"/>
        </w:trPr>
        <w:tc>
          <w:tcPr>
            <w:tcW w:w="9322" w:type="dxa"/>
            <w:gridSpan w:val="5"/>
          </w:tcPr>
          <w:p w14:paraId="510F5E0D" w14:textId="77777777" w:rsidR="00E8589E" w:rsidRPr="0047131B" w:rsidRDefault="00E8589E" w:rsidP="00E8589E">
            <w:pPr>
              <w:rPr>
                <w:sz w:val="22"/>
                <w:szCs w:val="22"/>
                <w:lang w:val="es-MX"/>
              </w:rPr>
            </w:pPr>
          </w:p>
          <w:p w14:paraId="5597F2DC" w14:textId="77777777" w:rsidR="00E8589E" w:rsidRPr="00C87A13" w:rsidRDefault="00E8589E" w:rsidP="00E8589E">
            <w:pPr>
              <w:ind w:right="-118"/>
              <w:jc w:val="center"/>
              <w:rPr>
                <w:sz w:val="22"/>
                <w:szCs w:val="22"/>
                <w:lang w:val="es-MX"/>
              </w:rPr>
            </w:pPr>
          </w:p>
        </w:tc>
      </w:tr>
      <w:tr w:rsidR="00E8589E" w:rsidRPr="00DA42B7" w14:paraId="0DE81ED5" w14:textId="77777777" w:rsidTr="00626572">
        <w:trPr>
          <w:trHeight w:val="55"/>
        </w:trPr>
        <w:tc>
          <w:tcPr>
            <w:tcW w:w="2415" w:type="dxa"/>
          </w:tcPr>
          <w:p w14:paraId="2DE498CC" w14:textId="77777777" w:rsidR="00E8589E" w:rsidRPr="0047131B" w:rsidRDefault="00E8589E" w:rsidP="00E8589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auto"/>
            </w:tcBorders>
          </w:tcPr>
          <w:p w14:paraId="4A18453C" w14:textId="77777777" w:rsidR="00E8589E" w:rsidRDefault="00815D3E" w:rsidP="00E8589E">
            <w:pPr>
              <w:ind w:right="-118"/>
              <w:jc w:val="center"/>
              <w:rPr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8</w:t>
            </w:r>
            <w:r w:rsidR="00E8589E" w:rsidRPr="00C87A13">
              <w:rPr>
                <w:b/>
                <w:sz w:val="22"/>
                <w:szCs w:val="22"/>
                <w:lang w:val="es-MX"/>
              </w:rPr>
              <w:t>.-</w:t>
            </w:r>
            <w:r w:rsidR="00E8589E">
              <w:rPr>
                <w:b/>
                <w:sz w:val="22"/>
                <w:szCs w:val="22"/>
                <w:lang w:val="es-MX"/>
              </w:rPr>
              <w:t xml:space="preserve"> </w:t>
            </w:r>
            <w:r w:rsidR="00E8589E">
              <w:rPr>
                <w:sz w:val="22"/>
                <w:szCs w:val="22"/>
                <w:lang w:val="es-MX"/>
              </w:rPr>
              <w:t>Oficina de Control Escolar</w:t>
            </w:r>
          </w:p>
          <w:p w14:paraId="2013B862" w14:textId="1F9FDFF0" w:rsidR="00815D3E" w:rsidRPr="00C87A13" w:rsidRDefault="00815D3E" w:rsidP="00E8589E">
            <w:pPr>
              <w:ind w:right="-118"/>
              <w:jc w:val="center"/>
              <w:rPr>
                <w:b/>
                <w:sz w:val="22"/>
                <w:szCs w:val="22"/>
                <w:lang w:val="es-MX"/>
              </w:rPr>
            </w:pPr>
            <w:r w:rsidRPr="00815D3E">
              <w:rPr>
                <w:sz w:val="18"/>
                <w:szCs w:val="18"/>
                <w:lang w:val="es-MX"/>
              </w:rPr>
              <w:t>(Esta firma se recaba al momento de recibir tu certificado de estudios)</w:t>
            </w:r>
          </w:p>
        </w:tc>
        <w:tc>
          <w:tcPr>
            <w:tcW w:w="2912" w:type="dxa"/>
          </w:tcPr>
          <w:p w14:paraId="2F954E43" w14:textId="77777777" w:rsidR="00E8589E" w:rsidRPr="00C87A13" w:rsidRDefault="00E8589E" w:rsidP="00E8589E">
            <w:pPr>
              <w:ind w:right="-118"/>
              <w:jc w:val="center"/>
              <w:rPr>
                <w:b/>
                <w:sz w:val="22"/>
                <w:szCs w:val="22"/>
                <w:lang w:val="es-MX"/>
              </w:rPr>
            </w:pPr>
          </w:p>
        </w:tc>
      </w:tr>
    </w:tbl>
    <w:p w14:paraId="061D065D" w14:textId="71E0BBDF" w:rsidR="00BF5B8C" w:rsidRDefault="00BF5B8C">
      <w:pPr>
        <w:rPr>
          <w:lang w:val="es-MX"/>
        </w:rPr>
      </w:pPr>
      <w:r>
        <w:rPr>
          <w:lang w:val="es-MX"/>
        </w:rP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1050"/>
        <w:gridCol w:w="462"/>
        <w:gridCol w:w="1475"/>
        <w:gridCol w:w="1118"/>
      </w:tblGrid>
      <w:tr w:rsidR="00BF5B8C" w:rsidRPr="00BF5B8C" w14:paraId="51EAC670" w14:textId="77777777" w:rsidTr="00BF5B8C">
        <w:tc>
          <w:tcPr>
            <w:tcW w:w="6374" w:type="dxa"/>
            <w:vAlign w:val="bottom"/>
          </w:tcPr>
          <w:p w14:paraId="32491D8F" w14:textId="77777777" w:rsidR="00BF5B8C" w:rsidRPr="00BF5B8C" w:rsidRDefault="00BF5B8C" w:rsidP="00BF5B8C">
            <w:pPr>
              <w:ind w:right="-1"/>
              <w:jc w:val="right"/>
              <w:rPr>
                <w:lang w:val="es-MX"/>
              </w:rPr>
            </w:pPr>
            <w:r w:rsidRPr="00BF5B8C">
              <w:rPr>
                <w:lang w:val="es-MX"/>
              </w:rPr>
              <w:lastRenderedPageBreak/>
              <w:t>Santa Lucía del Camino, Oaxaca, a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bottom"/>
          </w:tcPr>
          <w:p w14:paraId="1AE4E53F" w14:textId="617C994B" w:rsidR="00BF5B8C" w:rsidRPr="00BF5B8C" w:rsidRDefault="00BF5B8C" w:rsidP="00BF5B8C">
            <w:pPr>
              <w:ind w:right="-1"/>
              <w:jc w:val="center"/>
              <w:rPr>
                <w:lang w:val="es-MX"/>
              </w:rPr>
            </w:pPr>
          </w:p>
        </w:tc>
        <w:tc>
          <w:tcPr>
            <w:tcW w:w="462" w:type="dxa"/>
            <w:vAlign w:val="bottom"/>
          </w:tcPr>
          <w:p w14:paraId="39FFD356" w14:textId="0411C411" w:rsidR="00BF5B8C" w:rsidRPr="00BF5B8C" w:rsidRDefault="00BF5B8C" w:rsidP="00BF5B8C">
            <w:pPr>
              <w:ind w:right="-1"/>
              <w:jc w:val="center"/>
              <w:rPr>
                <w:lang w:val="es-MX"/>
              </w:rPr>
            </w:pPr>
            <w:r w:rsidRPr="00BF5B8C">
              <w:rPr>
                <w:lang w:val="es-MX"/>
              </w:rPr>
              <w:t>de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vAlign w:val="bottom"/>
          </w:tcPr>
          <w:p w14:paraId="265B62A9" w14:textId="77777777" w:rsidR="00BF5B8C" w:rsidRPr="00BF5B8C" w:rsidRDefault="00BF5B8C" w:rsidP="00BF5B8C">
            <w:pPr>
              <w:ind w:right="-1"/>
              <w:jc w:val="center"/>
              <w:rPr>
                <w:lang w:val="es-MX"/>
              </w:rPr>
            </w:pPr>
          </w:p>
        </w:tc>
        <w:tc>
          <w:tcPr>
            <w:tcW w:w="1118" w:type="dxa"/>
            <w:vAlign w:val="bottom"/>
          </w:tcPr>
          <w:p w14:paraId="1AE4ADC3" w14:textId="77777777" w:rsidR="00BF5B8C" w:rsidRPr="00BF5B8C" w:rsidRDefault="00BF5B8C" w:rsidP="00BF5B8C">
            <w:pPr>
              <w:ind w:right="-1"/>
              <w:jc w:val="center"/>
              <w:rPr>
                <w:lang w:val="es-MX"/>
              </w:rPr>
            </w:pPr>
            <w:r w:rsidRPr="00BF5B8C">
              <w:rPr>
                <w:lang w:val="es-MX"/>
              </w:rPr>
              <w:t>del 2026.</w:t>
            </w:r>
          </w:p>
        </w:tc>
      </w:tr>
    </w:tbl>
    <w:p w14:paraId="478A34E4" w14:textId="01F30328" w:rsidR="00781BC5" w:rsidRPr="00C74455" w:rsidRDefault="00F859ED" w:rsidP="001B5B04">
      <w:pPr>
        <w:spacing w:after="100"/>
        <w:ind w:right="-568"/>
        <w:jc w:val="center"/>
        <w:rPr>
          <w:sz w:val="22"/>
          <w:szCs w:val="22"/>
          <w:lang w:val="es-MX"/>
        </w:rPr>
      </w:pPr>
      <w:r w:rsidRPr="00C74455">
        <w:rPr>
          <w:i/>
          <w:iCs/>
          <w:sz w:val="18"/>
          <w:szCs w:val="18"/>
          <w:lang w:val="es-MX"/>
        </w:rPr>
        <w:t>(</w:t>
      </w:r>
      <w:r w:rsidR="00697A07" w:rsidRPr="00C74455">
        <w:rPr>
          <w:i/>
          <w:iCs/>
          <w:sz w:val="18"/>
          <w:szCs w:val="18"/>
          <w:lang w:val="es-MX"/>
        </w:rPr>
        <w:t xml:space="preserve"> </w:t>
      </w:r>
      <w:r w:rsidRPr="00C74455">
        <w:rPr>
          <w:i/>
          <w:iCs/>
          <w:sz w:val="18"/>
          <w:szCs w:val="18"/>
          <w:lang w:val="es-MX"/>
        </w:rPr>
        <w:t>Registra l</w:t>
      </w:r>
      <w:r w:rsidR="00781BC5" w:rsidRPr="00C74455">
        <w:rPr>
          <w:i/>
          <w:iCs/>
          <w:sz w:val="18"/>
          <w:szCs w:val="18"/>
          <w:lang w:val="es-MX"/>
        </w:rPr>
        <w:t>a fecha</w:t>
      </w:r>
      <w:r w:rsidRPr="00C74455">
        <w:rPr>
          <w:i/>
          <w:iCs/>
          <w:sz w:val="18"/>
          <w:szCs w:val="18"/>
          <w:lang w:val="es-MX"/>
        </w:rPr>
        <w:t xml:space="preserve"> en la que entregas este documento</w:t>
      </w:r>
      <w:r w:rsidR="00781BC5" w:rsidRPr="00C74455">
        <w:rPr>
          <w:i/>
          <w:iCs/>
          <w:sz w:val="18"/>
          <w:szCs w:val="18"/>
          <w:lang w:val="es-MX"/>
        </w:rPr>
        <w:t xml:space="preserve"> </w:t>
      </w:r>
      <w:r w:rsidRPr="00C74455">
        <w:rPr>
          <w:i/>
          <w:iCs/>
          <w:sz w:val="18"/>
          <w:szCs w:val="18"/>
          <w:lang w:val="es-MX"/>
        </w:rPr>
        <w:t>en la Oficina de Control Escolar</w:t>
      </w:r>
      <w:r w:rsidR="001B5B04" w:rsidRPr="00C74455">
        <w:rPr>
          <w:i/>
          <w:iCs/>
          <w:sz w:val="18"/>
          <w:szCs w:val="18"/>
          <w:lang w:val="es-MX"/>
        </w:rPr>
        <w:t xml:space="preserve"> </w:t>
      </w:r>
      <w:r w:rsidR="001B5B04" w:rsidRPr="00C74455">
        <w:rPr>
          <w:rFonts w:ascii="Wingdings" w:eastAsia="Calibri" w:hAnsi="Wingdings" w:cs="Wingdings"/>
          <w:sz w:val="18"/>
          <w:szCs w:val="18"/>
          <w:lang w:val="es-MX" w:eastAsia="es-MX"/>
        </w:rPr>
        <w:t>é</w:t>
      </w:r>
      <w:r w:rsidRPr="00C74455">
        <w:rPr>
          <w:i/>
          <w:iCs/>
          <w:sz w:val="18"/>
          <w:szCs w:val="18"/>
          <w:lang w:val="es-MX"/>
        </w:rPr>
        <w:t>)</w:t>
      </w:r>
    </w:p>
    <w:p w14:paraId="1C1BDE1B" w14:textId="77777777" w:rsidR="0046491C" w:rsidRPr="00C74455" w:rsidRDefault="0046491C" w:rsidP="004C7934">
      <w:pPr>
        <w:ind w:right="-568"/>
        <w:rPr>
          <w:sz w:val="22"/>
          <w:szCs w:val="22"/>
          <w:lang w:val="es-MX"/>
        </w:rPr>
      </w:pPr>
    </w:p>
    <w:p w14:paraId="3451278E" w14:textId="77777777" w:rsidR="00E81EAC" w:rsidRDefault="00E81EAC" w:rsidP="004C7934">
      <w:pPr>
        <w:ind w:right="-568"/>
        <w:rPr>
          <w:lang w:val="es-MX"/>
        </w:rPr>
      </w:pPr>
    </w:p>
    <w:p w14:paraId="2867325A" w14:textId="2FEA27EE" w:rsidR="00F74230" w:rsidRDefault="005827D0" w:rsidP="005523FC">
      <w:pPr>
        <w:ind w:right="-1"/>
        <w:jc w:val="both"/>
        <w:rPr>
          <w:lang w:val="es-MX"/>
        </w:rPr>
      </w:pPr>
      <w:r w:rsidRPr="005827D0">
        <w:rPr>
          <w:b/>
          <w:sz w:val="28"/>
          <w:szCs w:val="28"/>
          <w:lang w:val="es-MX"/>
        </w:rPr>
        <w:t>RECIBO</w:t>
      </w:r>
      <w:r>
        <w:rPr>
          <w:lang w:val="es-MX"/>
        </w:rPr>
        <w:t xml:space="preserve"> DE CONFORMIDAD POR PARTE</w:t>
      </w:r>
      <w:r w:rsidR="00F74230">
        <w:rPr>
          <w:lang w:val="es-MX"/>
        </w:rPr>
        <w:t xml:space="preserve"> DE</w:t>
      </w:r>
      <w:r w:rsidR="0047131B">
        <w:rPr>
          <w:lang w:val="es-MX"/>
        </w:rPr>
        <w:t xml:space="preserve">L PERSONAL DE </w:t>
      </w:r>
      <w:r>
        <w:rPr>
          <w:lang w:val="es-MX"/>
        </w:rPr>
        <w:t xml:space="preserve">LA OFICINA DE </w:t>
      </w:r>
      <w:r w:rsidR="0047131B">
        <w:rPr>
          <w:lang w:val="es-MX"/>
        </w:rPr>
        <w:t>CONTROL ESCOLAR</w:t>
      </w:r>
      <w:r>
        <w:rPr>
          <w:lang w:val="es-MX"/>
        </w:rPr>
        <w:t xml:space="preserve"> DEL</w:t>
      </w:r>
      <w:r w:rsidR="005523FC">
        <w:rPr>
          <w:lang w:val="es-MX"/>
        </w:rPr>
        <w:t xml:space="preserve"> </w:t>
      </w:r>
      <w:r w:rsidRPr="005523FC">
        <w:rPr>
          <w:lang w:val="es-MX"/>
        </w:rPr>
        <w:t>CBTis N</w:t>
      </w:r>
      <w:r w:rsidR="008F5048">
        <w:rPr>
          <w:lang w:val="es-MX"/>
        </w:rPr>
        <w:t>°</w:t>
      </w:r>
      <w:r w:rsidRPr="005523FC">
        <w:rPr>
          <w:lang w:val="es-MX"/>
        </w:rPr>
        <w:t xml:space="preserve"> 123</w:t>
      </w:r>
      <w:r w:rsidR="00802BBF">
        <w:rPr>
          <w:lang w:val="es-MX"/>
        </w:rPr>
        <w:t>,</w:t>
      </w:r>
      <w:r w:rsidR="005523FC">
        <w:rPr>
          <w:lang w:val="es-MX"/>
        </w:rPr>
        <w:t xml:space="preserve"> LA</w:t>
      </w:r>
      <w:r w:rsidR="00F74230">
        <w:rPr>
          <w:lang w:val="es-MX"/>
        </w:rPr>
        <w:t xml:space="preserve"> SIGUIENTE</w:t>
      </w:r>
      <w:r w:rsidR="005523FC">
        <w:rPr>
          <w:lang w:val="es-MX"/>
        </w:rPr>
        <w:t xml:space="preserve"> </w:t>
      </w:r>
      <w:r w:rsidR="00E8589E">
        <w:rPr>
          <w:lang w:val="es-MX"/>
        </w:rPr>
        <w:t>DOCUMENTACIÓN</w:t>
      </w:r>
      <w:r w:rsidR="00F74230">
        <w:rPr>
          <w:lang w:val="es-MX"/>
        </w:rPr>
        <w:t>:</w:t>
      </w:r>
    </w:p>
    <w:p w14:paraId="1A037047" w14:textId="410578FA" w:rsidR="00740679" w:rsidRDefault="009551A8" w:rsidP="009551A8">
      <w:pPr>
        <w:autoSpaceDE w:val="0"/>
        <w:autoSpaceDN w:val="0"/>
        <w:adjustRightInd w:val="0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 w:rsidR="00C74455">
        <w:rPr>
          <w:lang w:val="es-MX"/>
        </w:rPr>
        <w:t xml:space="preserve">         </w:t>
      </w:r>
      <w:r>
        <w:rPr>
          <w:lang w:val="es-MX"/>
        </w:rPr>
        <w:t xml:space="preserve">( </w:t>
      </w:r>
      <w:r w:rsidRPr="009551A8">
        <w:rPr>
          <w:i/>
          <w:iCs/>
          <w:sz w:val="16"/>
          <w:szCs w:val="16"/>
          <w:lang w:val="es-MX"/>
        </w:rPr>
        <w:t xml:space="preserve">Anota de puño y </w:t>
      </w:r>
      <w:r w:rsidR="00BF5B8C">
        <w:rPr>
          <w:i/>
          <w:iCs/>
          <w:sz w:val="16"/>
          <w:szCs w:val="16"/>
          <w:lang w:val="es-MX"/>
        </w:rPr>
        <w:t xml:space="preserve">letra </w:t>
      </w:r>
      <w:r w:rsidR="00C74455">
        <w:rPr>
          <w:i/>
          <w:iCs/>
          <w:sz w:val="16"/>
          <w:szCs w:val="16"/>
          <w:lang w:val="es-MX"/>
        </w:rPr>
        <w:t>con</w:t>
      </w:r>
      <w:r w:rsidR="00BF5B8C">
        <w:rPr>
          <w:i/>
          <w:iCs/>
          <w:sz w:val="16"/>
          <w:szCs w:val="16"/>
          <w:lang w:val="es-MX"/>
        </w:rPr>
        <w:t xml:space="preserve"> tinta azul</w:t>
      </w:r>
      <w:r w:rsidRPr="009551A8">
        <w:rPr>
          <w:i/>
          <w:iCs/>
          <w:sz w:val="16"/>
          <w:szCs w:val="16"/>
          <w:lang w:val="es-MX"/>
        </w:rPr>
        <w:t xml:space="preserve"> </w:t>
      </w:r>
      <w:r w:rsidRPr="009551A8">
        <w:rPr>
          <w:b/>
          <w:bCs/>
          <w:i/>
          <w:iCs/>
          <w:sz w:val="18"/>
          <w:szCs w:val="18"/>
          <w:lang w:val="es-MX"/>
        </w:rPr>
        <w:t>RECIBIDO</w:t>
      </w:r>
      <w:r w:rsidRPr="009551A8">
        <w:rPr>
          <w:sz w:val="22"/>
          <w:szCs w:val="22"/>
          <w:lang w:val="es-MX"/>
        </w:rPr>
        <w:t xml:space="preserve"> </w:t>
      </w:r>
      <w:proofErr w:type="gramStart"/>
      <w:r w:rsidRPr="009551A8">
        <w:rPr>
          <w:rFonts w:ascii="Wingdings" w:eastAsia="Calibri" w:hAnsi="Wingdings" w:cs="Wingdings"/>
          <w:sz w:val="22"/>
          <w:szCs w:val="22"/>
          <w:vertAlign w:val="subscript"/>
          <w:lang w:val="es-MX" w:eastAsia="es-MX"/>
        </w:rPr>
        <w:t>ê</w:t>
      </w:r>
      <w:r w:rsidRPr="009551A8">
        <w:rPr>
          <w:rFonts w:asciiTheme="minorHAnsi" w:eastAsia="Calibri" w:hAnsiTheme="minorHAnsi" w:cstheme="minorHAnsi"/>
          <w:sz w:val="16"/>
          <w:szCs w:val="16"/>
          <w:vertAlign w:val="subscript"/>
          <w:lang w:val="es-MX" w:eastAsia="es-MX"/>
        </w:rPr>
        <w:t xml:space="preserve"> </w:t>
      </w:r>
      <w:r>
        <w:rPr>
          <w:rFonts w:asciiTheme="minorHAnsi" w:eastAsia="Calibri" w:hAnsiTheme="minorHAnsi" w:cstheme="minorHAnsi"/>
          <w:sz w:val="16"/>
          <w:szCs w:val="16"/>
          <w:vertAlign w:val="subscript"/>
          <w:lang w:val="es-MX" w:eastAsia="es-MX"/>
        </w:rPr>
        <w:t xml:space="preserve"> </w:t>
      </w:r>
      <w:r>
        <w:rPr>
          <w:lang w:val="es-MX"/>
        </w:rPr>
        <w:t>)</w:t>
      </w:r>
      <w:proofErr w:type="gramEnd"/>
    </w:p>
    <w:p w14:paraId="10F71582" w14:textId="70608307" w:rsidR="00F74230" w:rsidRDefault="00F74230" w:rsidP="005523FC">
      <w:pPr>
        <w:ind w:right="283"/>
        <w:rPr>
          <w:lang w:val="es-MX"/>
        </w:rPr>
      </w:pPr>
    </w:p>
    <w:p w14:paraId="7200DB2A" w14:textId="41B471DC" w:rsidR="00F74230" w:rsidRPr="00F74230" w:rsidRDefault="00F74230" w:rsidP="004C7934">
      <w:pPr>
        <w:ind w:right="-568"/>
        <w:rPr>
          <w:rFonts w:ascii="Arial" w:hAnsi="Arial" w:cs="Arial"/>
          <w:sz w:val="20"/>
          <w:lang w:val="es-MX"/>
        </w:rPr>
      </w:pPr>
      <w:r w:rsidRPr="00F74230">
        <w:rPr>
          <w:rFonts w:ascii="Arial" w:hAnsi="Arial" w:cs="Arial"/>
          <w:sz w:val="20"/>
          <w:lang w:val="es-MX"/>
        </w:rPr>
        <w:t>CERTIFICADO DE</w:t>
      </w:r>
      <w:r w:rsidR="00985555">
        <w:rPr>
          <w:rFonts w:ascii="Arial" w:hAnsi="Arial" w:cs="Arial"/>
          <w:sz w:val="20"/>
          <w:lang w:val="es-MX"/>
        </w:rPr>
        <w:t xml:space="preserve"> BACHILLERATO</w:t>
      </w:r>
      <w:r>
        <w:rPr>
          <w:rFonts w:ascii="Arial" w:hAnsi="Arial" w:cs="Arial"/>
          <w:sz w:val="20"/>
          <w:lang w:val="es-MX"/>
        </w:rPr>
        <w:t>……………………………………………</w:t>
      </w:r>
      <w:r w:rsidR="00815D3E">
        <w:rPr>
          <w:rFonts w:ascii="Arial" w:hAnsi="Arial" w:cs="Arial"/>
          <w:sz w:val="20"/>
          <w:lang w:val="es-MX"/>
        </w:rPr>
        <w:t>…</w:t>
      </w:r>
      <w:r>
        <w:rPr>
          <w:rFonts w:ascii="Arial" w:hAnsi="Arial" w:cs="Arial"/>
          <w:sz w:val="20"/>
          <w:lang w:val="es-MX"/>
        </w:rPr>
        <w:t xml:space="preserve">………   </w:t>
      </w:r>
      <w:r w:rsidR="002B0E65">
        <w:rPr>
          <w:rFonts w:ascii="Arial" w:hAnsi="Arial" w:cs="Arial"/>
          <w:sz w:val="20"/>
          <w:lang w:val="es-MX"/>
        </w:rPr>
        <w:t xml:space="preserve"> </w:t>
      </w:r>
      <w:r>
        <w:rPr>
          <w:rFonts w:ascii="Arial" w:hAnsi="Arial" w:cs="Arial"/>
          <w:sz w:val="20"/>
          <w:lang w:val="es-MX"/>
        </w:rPr>
        <w:t xml:space="preserve"> </w:t>
      </w:r>
      <w:r w:rsidR="00815D3E">
        <w:rPr>
          <w:rFonts w:ascii="Arial" w:hAnsi="Arial" w:cs="Arial"/>
          <w:sz w:val="20"/>
          <w:lang w:val="es-MX"/>
        </w:rPr>
        <w:tab/>
      </w:r>
      <w:r w:rsidRPr="009551A8">
        <w:rPr>
          <w:rFonts w:ascii="Arial" w:hAnsi="Arial" w:cs="Arial"/>
          <w:b/>
          <w:bCs/>
          <w:sz w:val="20"/>
          <w:lang w:val="es-MX"/>
        </w:rPr>
        <w:t>_______________________</w:t>
      </w:r>
      <w:r>
        <w:rPr>
          <w:rFonts w:ascii="Arial" w:hAnsi="Arial" w:cs="Arial"/>
          <w:sz w:val="20"/>
          <w:lang w:val="es-MX"/>
        </w:rPr>
        <w:tab/>
      </w:r>
      <w:r>
        <w:rPr>
          <w:rFonts w:ascii="Arial" w:hAnsi="Arial" w:cs="Arial"/>
          <w:sz w:val="20"/>
          <w:lang w:val="es-MX"/>
        </w:rPr>
        <w:tab/>
      </w:r>
      <w:r>
        <w:rPr>
          <w:rFonts w:ascii="Arial" w:hAnsi="Arial" w:cs="Arial"/>
          <w:sz w:val="20"/>
          <w:lang w:val="es-MX"/>
        </w:rPr>
        <w:tab/>
      </w:r>
      <w:r>
        <w:rPr>
          <w:rFonts w:ascii="Arial" w:hAnsi="Arial" w:cs="Arial"/>
          <w:sz w:val="20"/>
          <w:lang w:val="es-MX"/>
        </w:rPr>
        <w:tab/>
      </w:r>
      <w:r>
        <w:rPr>
          <w:rFonts w:ascii="Arial" w:hAnsi="Arial" w:cs="Arial"/>
          <w:sz w:val="20"/>
          <w:lang w:val="es-MX"/>
        </w:rPr>
        <w:tab/>
      </w:r>
      <w:r>
        <w:rPr>
          <w:rFonts w:ascii="Arial" w:hAnsi="Arial" w:cs="Arial"/>
          <w:sz w:val="20"/>
          <w:lang w:val="es-MX"/>
        </w:rPr>
        <w:tab/>
      </w:r>
    </w:p>
    <w:p w14:paraId="25E4CA47" w14:textId="77777777" w:rsidR="00F74230" w:rsidRPr="00F74230" w:rsidRDefault="00F74230" w:rsidP="004C7934">
      <w:pPr>
        <w:ind w:right="-568"/>
        <w:rPr>
          <w:rFonts w:ascii="Arial" w:hAnsi="Arial" w:cs="Arial"/>
          <w:sz w:val="20"/>
          <w:lang w:val="es-MX"/>
        </w:rPr>
      </w:pPr>
    </w:p>
    <w:p w14:paraId="5530CE8C" w14:textId="6277E52F" w:rsidR="00F74230" w:rsidRPr="0037132E" w:rsidRDefault="00985555" w:rsidP="004C7934">
      <w:pPr>
        <w:ind w:right="-568"/>
        <w:rPr>
          <w:rFonts w:ascii="Arial" w:hAnsi="Arial" w:cs="Arial"/>
          <w:sz w:val="20"/>
          <w:lang w:val="pt-PT"/>
        </w:rPr>
      </w:pPr>
      <w:r>
        <w:rPr>
          <w:rFonts w:ascii="Arial" w:hAnsi="Arial" w:cs="Arial"/>
          <w:sz w:val="20"/>
          <w:lang w:val="es-MX"/>
        </w:rPr>
        <w:t>CARTA DE BUENA CONDUCTA</w:t>
      </w:r>
      <w:r w:rsidR="00F74230">
        <w:rPr>
          <w:rFonts w:ascii="Arial" w:hAnsi="Arial" w:cs="Arial"/>
          <w:sz w:val="20"/>
          <w:lang w:val="es-MX"/>
        </w:rPr>
        <w:t>……………………</w:t>
      </w:r>
      <w:r w:rsidR="006333BB">
        <w:rPr>
          <w:rFonts w:ascii="Arial" w:hAnsi="Arial" w:cs="Arial"/>
          <w:sz w:val="20"/>
          <w:lang w:val="es-MX"/>
        </w:rPr>
        <w:t>……………</w:t>
      </w:r>
      <w:r w:rsidR="00F74230">
        <w:rPr>
          <w:rFonts w:ascii="Arial" w:hAnsi="Arial" w:cs="Arial"/>
          <w:sz w:val="20"/>
          <w:lang w:val="es-MX"/>
        </w:rPr>
        <w:t>……………</w:t>
      </w:r>
      <w:proofErr w:type="gramStart"/>
      <w:r w:rsidR="00F74230">
        <w:rPr>
          <w:rFonts w:ascii="Arial" w:hAnsi="Arial" w:cs="Arial"/>
          <w:sz w:val="20"/>
          <w:lang w:val="es-MX"/>
        </w:rPr>
        <w:t>…</w:t>
      </w:r>
      <w:r w:rsidR="006333BB">
        <w:rPr>
          <w:rFonts w:ascii="Arial" w:hAnsi="Arial" w:cs="Arial"/>
          <w:sz w:val="20"/>
          <w:lang w:val="es-MX"/>
        </w:rPr>
        <w:t>….</w:t>
      </w:r>
      <w:proofErr w:type="gramEnd"/>
      <w:r w:rsidR="006333BB">
        <w:rPr>
          <w:rFonts w:ascii="Arial" w:hAnsi="Arial" w:cs="Arial"/>
          <w:sz w:val="20"/>
          <w:lang w:val="es-MX"/>
        </w:rPr>
        <w:t>.</w:t>
      </w:r>
      <w:r w:rsidR="00F74230">
        <w:rPr>
          <w:rFonts w:ascii="Arial" w:hAnsi="Arial" w:cs="Arial"/>
          <w:sz w:val="20"/>
          <w:lang w:val="es-MX"/>
        </w:rPr>
        <w:t xml:space="preserve">……  </w:t>
      </w:r>
      <w:r w:rsidR="002B0E65">
        <w:rPr>
          <w:rFonts w:ascii="Arial" w:hAnsi="Arial" w:cs="Arial"/>
          <w:sz w:val="20"/>
          <w:lang w:val="es-MX"/>
        </w:rPr>
        <w:t xml:space="preserve">  </w:t>
      </w:r>
      <w:r w:rsidR="00F74230">
        <w:rPr>
          <w:rFonts w:ascii="Arial" w:hAnsi="Arial" w:cs="Arial"/>
          <w:sz w:val="20"/>
          <w:lang w:val="es-MX"/>
        </w:rPr>
        <w:t xml:space="preserve"> </w:t>
      </w:r>
      <w:r w:rsidR="00815D3E">
        <w:rPr>
          <w:rFonts w:ascii="Arial" w:hAnsi="Arial" w:cs="Arial"/>
          <w:sz w:val="20"/>
          <w:lang w:val="es-MX"/>
        </w:rPr>
        <w:tab/>
      </w:r>
      <w:r w:rsidR="00F74230" w:rsidRPr="009551A8">
        <w:rPr>
          <w:rFonts w:ascii="Arial" w:hAnsi="Arial" w:cs="Arial"/>
          <w:b/>
          <w:bCs/>
          <w:sz w:val="20"/>
          <w:lang w:val="pt-PT"/>
        </w:rPr>
        <w:t>_______________________</w:t>
      </w:r>
    </w:p>
    <w:p w14:paraId="4C70B902" w14:textId="1FF1BBA5" w:rsidR="002B0E65" w:rsidRPr="0037132E" w:rsidRDefault="002B0E65" w:rsidP="004C7934">
      <w:pPr>
        <w:ind w:right="-568"/>
        <w:rPr>
          <w:rFonts w:ascii="Arial" w:hAnsi="Arial" w:cs="Arial"/>
          <w:sz w:val="20"/>
          <w:lang w:val="pt-PT"/>
        </w:rPr>
      </w:pPr>
    </w:p>
    <w:p w14:paraId="17B86543" w14:textId="77777777" w:rsidR="00985555" w:rsidRPr="0037132E" w:rsidRDefault="00985555" w:rsidP="004C7934">
      <w:pPr>
        <w:ind w:right="-568"/>
        <w:rPr>
          <w:rFonts w:ascii="Arial" w:hAnsi="Arial" w:cs="Arial"/>
          <w:sz w:val="20"/>
          <w:lang w:val="pt-PT"/>
        </w:rPr>
      </w:pPr>
    </w:p>
    <w:p w14:paraId="46C6B83A" w14:textId="32E9B956" w:rsidR="00985555" w:rsidRPr="00815D3E" w:rsidRDefault="00985555" w:rsidP="00985555">
      <w:pPr>
        <w:ind w:right="-568"/>
        <w:rPr>
          <w:rFonts w:ascii="Arial" w:hAnsi="Arial" w:cs="Arial"/>
          <w:sz w:val="20"/>
          <w:lang w:val="pt-PT"/>
        </w:rPr>
      </w:pPr>
      <w:r w:rsidRPr="0037132E">
        <w:rPr>
          <w:rFonts w:ascii="Arial" w:hAnsi="Arial" w:cs="Arial"/>
          <w:sz w:val="20"/>
          <w:lang w:val="pt-PT"/>
        </w:rPr>
        <w:t>CARTA(S) DE COMPETENCIA(S)………………………………………………</w:t>
      </w:r>
      <w:r w:rsidR="00265A6E" w:rsidRPr="0037132E">
        <w:rPr>
          <w:rFonts w:ascii="Arial" w:hAnsi="Arial" w:cs="Arial"/>
          <w:sz w:val="20"/>
          <w:lang w:val="pt-PT"/>
        </w:rPr>
        <w:t>…</w:t>
      </w:r>
      <w:r w:rsidR="00815D3E">
        <w:rPr>
          <w:rFonts w:ascii="Arial" w:hAnsi="Arial" w:cs="Arial"/>
          <w:sz w:val="20"/>
          <w:lang w:val="pt-PT"/>
        </w:rPr>
        <w:t>.....</w:t>
      </w:r>
      <w:r w:rsidR="00265A6E" w:rsidRPr="0037132E">
        <w:rPr>
          <w:rFonts w:ascii="Arial" w:hAnsi="Arial" w:cs="Arial"/>
          <w:sz w:val="20"/>
          <w:lang w:val="pt-PT"/>
        </w:rPr>
        <w:t>…</w:t>
      </w:r>
      <w:r w:rsidRPr="0037132E">
        <w:rPr>
          <w:rFonts w:ascii="Arial" w:hAnsi="Arial" w:cs="Arial"/>
          <w:sz w:val="20"/>
          <w:lang w:val="pt-PT"/>
        </w:rPr>
        <w:t xml:space="preserve">.     </w:t>
      </w:r>
      <w:r w:rsidR="00265A6E" w:rsidRPr="0037132E">
        <w:rPr>
          <w:rFonts w:ascii="Arial" w:hAnsi="Arial" w:cs="Arial"/>
          <w:sz w:val="20"/>
          <w:lang w:val="pt-PT"/>
        </w:rPr>
        <w:t xml:space="preserve"> </w:t>
      </w:r>
      <w:r w:rsidR="00815D3E">
        <w:rPr>
          <w:rFonts w:ascii="Arial" w:hAnsi="Arial" w:cs="Arial"/>
          <w:sz w:val="20"/>
          <w:lang w:val="pt-PT"/>
        </w:rPr>
        <w:tab/>
      </w:r>
      <w:r w:rsidRPr="009551A8">
        <w:rPr>
          <w:rFonts w:ascii="Arial" w:hAnsi="Arial" w:cs="Arial"/>
          <w:b/>
          <w:bCs/>
          <w:sz w:val="20"/>
          <w:lang w:val="pt-PT"/>
        </w:rPr>
        <w:t>_______________________</w:t>
      </w:r>
    </w:p>
    <w:p w14:paraId="1B766E00" w14:textId="77777777" w:rsidR="00F74230" w:rsidRPr="00815D3E" w:rsidRDefault="00F74230" w:rsidP="004C7934">
      <w:pPr>
        <w:ind w:right="-568"/>
        <w:rPr>
          <w:rFonts w:ascii="Arial" w:hAnsi="Arial" w:cs="Arial"/>
          <w:sz w:val="20"/>
          <w:lang w:val="pt-PT"/>
        </w:rPr>
      </w:pPr>
    </w:p>
    <w:p w14:paraId="2966BB89" w14:textId="77777777" w:rsidR="00E81EAC" w:rsidRPr="00815D3E" w:rsidRDefault="00E81EAC" w:rsidP="004C7934">
      <w:pPr>
        <w:ind w:right="-568"/>
        <w:rPr>
          <w:rFonts w:ascii="Arial" w:hAnsi="Arial" w:cs="Arial"/>
          <w:sz w:val="20"/>
          <w:lang w:val="pt-PT"/>
        </w:rPr>
      </w:pPr>
    </w:p>
    <w:p w14:paraId="65353FD3" w14:textId="77777777" w:rsidR="00E81EAC" w:rsidRPr="00815D3E" w:rsidRDefault="00E81EAC" w:rsidP="004C7934">
      <w:pPr>
        <w:ind w:right="-568"/>
        <w:rPr>
          <w:rFonts w:ascii="Arial" w:hAnsi="Arial" w:cs="Arial"/>
          <w:sz w:val="20"/>
          <w:lang w:val="pt-PT"/>
        </w:rPr>
      </w:pPr>
    </w:p>
    <w:p w14:paraId="46DE5F50" w14:textId="320FC609" w:rsidR="00E81EAC" w:rsidRPr="00F74230" w:rsidRDefault="009551A8" w:rsidP="004C7934">
      <w:pPr>
        <w:ind w:right="-568"/>
        <w:rPr>
          <w:rFonts w:ascii="Arial" w:hAnsi="Arial" w:cs="Arial"/>
          <w:sz w:val="20"/>
          <w:lang w:val="es-MX"/>
        </w:rPr>
      </w:pPr>
      <w:r>
        <w:rPr>
          <w:rFonts w:ascii="Arial" w:hAnsi="Arial" w:cs="Arial"/>
          <w:sz w:val="20"/>
          <w:lang w:val="es-MX"/>
        </w:rPr>
        <w:t>NOTAS:</w:t>
      </w:r>
    </w:p>
    <w:p w14:paraId="54FF813A" w14:textId="196BF961" w:rsidR="002B0E65" w:rsidRDefault="002B0E65" w:rsidP="00020A76">
      <w:pPr>
        <w:pBdr>
          <w:bottom w:val="single" w:sz="4" w:space="1" w:color="auto"/>
          <w:between w:val="single" w:sz="4" w:space="1" w:color="auto"/>
        </w:pBdr>
        <w:ind w:left="993" w:right="-1" w:firstLine="1"/>
        <w:rPr>
          <w:lang w:val="es-MX"/>
        </w:rPr>
      </w:pPr>
    </w:p>
    <w:p w14:paraId="1372F801" w14:textId="258BCD60" w:rsidR="00E8589E" w:rsidRDefault="00E8589E" w:rsidP="00020A76">
      <w:pPr>
        <w:pBdr>
          <w:bottom w:val="single" w:sz="4" w:space="1" w:color="auto"/>
          <w:between w:val="single" w:sz="4" w:space="1" w:color="auto"/>
        </w:pBdr>
        <w:spacing w:before="300"/>
        <w:ind w:left="993" w:right="-1" w:firstLine="1"/>
        <w:rPr>
          <w:lang w:val="es-MX"/>
        </w:rPr>
      </w:pPr>
    </w:p>
    <w:p w14:paraId="7DA9A7E8" w14:textId="77777777" w:rsidR="00E8589E" w:rsidRDefault="00E8589E" w:rsidP="001D4168">
      <w:pPr>
        <w:ind w:right="-568"/>
        <w:rPr>
          <w:lang w:val="es-MX"/>
        </w:rPr>
      </w:pPr>
    </w:p>
    <w:p w14:paraId="2674D6E7" w14:textId="77777777" w:rsidR="001D4168" w:rsidRDefault="001D4168" w:rsidP="001D4168">
      <w:pPr>
        <w:ind w:right="-568"/>
        <w:rPr>
          <w:lang w:val="es-MX"/>
        </w:rPr>
      </w:pPr>
    </w:p>
    <w:p w14:paraId="206557D9" w14:textId="77777777" w:rsidR="001D4168" w:rsidRDefault="001D4168" w:rsidP="001D4168">
      <w:pPr>
        <w:ind w:right="-568"/>
        <w:rPr>
          <w:lang w:val="es-MX"/>
        </w:rPr>
      </w:pPr>
    </w:p>
    <w:p w14:paraId="20E450F9" w14:textId="77777777" w:rsidR="00020A76" w:rsidRDefault="00020A76" w:rsidP="00020A76">
      <w:pPr>
        <w:ind w:left="708" w:right="-568" w:firstLine="1"/>
        <w:rPr>
          <w:lang w:val="es-MX"/>
        </w:rPr>
      </w:pPr>
    </w:p>
    <w:tbl>
      <w:tblPr>
        <w:tblStyle w:val="Tablaconcuadrcu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1418"/>
        <w:gridCol w:w="1275"/>
        <w:gridCol w:w="1418"/>
        <w:gridCol w:w="2551"/>
      </w:tblGrid>
      <w:tr w:rsidR="00954A84" w14:paraId="56697EAC" w14:textId="77777777" w:rsidTr="001D4168">
        <w:trPr>
          <w:trHeight w:val="1142"/>
        </w:trPr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0F7B958A" w14:textId="77777777" w:rsidR="00954A84" w:rsidRDefault="00954A84" w:rsidP="00954A84">
            <w:pPr>
              <w:jc w:val="center"/>
              <w:rPr>
                <w:lang w:val="es-MX"/>
              </w:rPr>
            </w:pPr>
          </w:p>
          <w:p w14:paraId="7D906B5D" w14:textId="77777777" w:rsidR="00265BEB" w:rsidRDefault="00265BEB" w:rsidP="00954A84">
            <w:pPr>
              <w:jc w:val="center"/>
              <w:rPr>
                <w:lang w:val="es-MX"/>
              </w:rPr>
            </w:pPr>
          </w:p>
          <w:p w14:paraId="7B858C59" w14:textId="77777777" w:rsidR="00265BEB" w:rsidRDefault="00265BEB" w:rsidP="00954A84">
            <w:pPr>
              <w:jc w:val="center"/>
              <w:rPr>
                <w:lang w:val="es-MX"/>
              </w:rPr>
            </w:pPr>
          </w:p>
          <w:p w14:paraId="311DFD6D" w14:textId="62D9C5A6" w:rsidR="00265BEB" w:rsidRDefault="00265BEB" w:rsidP="00954A84">
            <w:pPr>
              <w:jc w:val="center"/>
              <w:rPr>
                <w:lang w:val="es-MX"/>
              </w:rPr>
            </w:pPr>
          </w:p>
        </w:tc>
        <w:tc>
          <w:tcPr>
            <w:tcW w:w="1275" w:type="dxa"/>
          </w:tcPr>
          <w:p w14:paraId="66900FE5" w14:textId="017D278C" w:rsidR="00954A84" w:rsidRDefault="00954A84" w:rsidP="00954A84">
            <w:pPr>
              <w:jc w:val="center"/>
              <w:rPr>
                <w:lang w:val="es-MX"/>
              </w:rPr>
            </w:pPr>
            <w:r w:rsidRPr="002B0E65">
              <w:rPr>
                <w:sz w:val="20"/>
                <w:lang w:val="es-MX"/>
              </w:rPr>
              <w:t>RECIBIÓ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65F814B7" w14:textId="77777777" w:rsidR="00954A84" w:rsidRDefault="00954A84" w:rsidP="00954A84">
            <w:pPr>
              <w:jc w:val="center"/>
              <w:rPr>
                <w:lang w:val="es-MX"/>
              </w:rPr>
            </w:pPr>
          </w:p>
          <w:p w14:paraId="1B671B61" w14:textId="77777777" w:rsidR="00265BEB" w:rsidRDefault="00265BEB" w:rsidP="00954A84">
            <w:pPr>
              <w:jc w:val="center"/>
              <w:rPr>
                <w:lang w:val="es-MX"/>
              </w:rPr>
            </w:pPr>
          </w:p>
          <w:p w14:paraId="4767F6B0" w14:textId="77777777" w:rsidR="00265BEB" w:rsidRDefault="00265BEB" w:rsidP="00954A84">
            <w:pPr>
              <w:jc w:val="center"/>
              <w:rPr>
                <w:lang w:val="es-MX"/>
              </w:rPr>
            </w:pPr>
          </w:p>
          <w:p w14:paraId="0F374547" w14:textId="77777777" w:rsidR="00265BEB" w:rsidRDefault="00265BEB" w:rsidP="00954A84">
            <w:pPr>
              <w:jc w:val="center"/>
              <w:rPr>
                <w:lang w:val="es-MX"/>
              </w:rPr>
            </w:pPr>
          </w:p>
        </w:tc>
      </w:tr>
      <w:tr w:rsidR="00954A84" w14:paraId="18321F36" w14:textId="77777777" w:rsidTr="001D4168">
        <w:trPr>
          <w:trHeight w:val="1130"/>
        </w:trPr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714B095B" w14:textId="5D9AE8A1" w:rsidR="00954A84" w:rsidRDefault="00954A84" w:rsidP="00954A84">
            <w:pPr>
              <w:jc w:val="center"/>
              <w:rPr>
                <w:lang w:val="es-MX"/>
              </w:rPr>
            </w:pPr>
            <w:r>
              <w:rPr>
                <w:sz w:val="20"/>
                <w:lang w:val="es-MX"/>
              </w:rPr>
              <w:t>NOMBRE Y FIRMA DEL RESPONSABLE</w:t>
            </w:r>
          </w:p>
        </w:tc>
        <w:tc>
          <w:tcPr>
            <w:tcW w:w="1275" w:type="dxa"/>
          </w:tcPr>
          <w:p w14:paraId="66B2D993" w14:textId="77777777" w:rsidR="00954A84" w:rsidRDefault="00954A84" w:rsidP="00954A84">
            <w:pPr>
              <w:ind w:right="-568"/>
              <w:jc w:val="center"/>
              <w:rPr>
                <w:lang w:val="es-MX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38DD2DC8" w14:textId="61D88A26" w:rsidR="00954A84" w:rsidRDefault="00954A84" w:rsidP="00954A84">
            <w:pPr>
              <w:jc w:val="center"/>
              <w:rPr>
                <w:lang w:val="es-MX"/>
              </w:rPr>
            </w:pPr>
            <w:r>
              <w:rPr>
                <w:sz w:val="20"/>
                <w:lang w:val="es-MX"/>
              </w:rPr>
              <w:t>NOMBRE Y FIRMA DEL ESTUDIANTE</w:t>
            </w:r>
          </w:p>
        </w:tc>
      </w:tr>
      <w:tr w:rsidR="00954A84" w14:paraId="3FC05E51" w14:textId="77777777" w:rsidTr="001D4168">
        <w:trPr>
          <w:trHeight w:val="1248"/>
        </w:trPr>
        <w:tc>
          <w:tcPr>
            <w:tcW w:w="2551" w:type="dxa"/>
          </w:tcPr>
          <w:p w14:paraId="6B530A0D" w14:textId="77777777" w:rsidR="00954A84" w:rsidRDefault="00954A84" w:rsidP="00954A84">
            <w:pPr>
              <w:ind w:right="-568"/>
              <w:jc w:val="center"/>
              <w:rPr>
                <w:lang w:val="es-MX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627D49D8" w14:textId="77777777" w:rsidR="00954A84" w:rsidRDefault="00954A84" w:rsidP="00954A84">
            <w:pPr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ENTREGÓ</w:t>
            </w:r>
          </w:p>
          <w:p w14:paraId="7E3E2D28" w14:textId="77777777" w:rsidR="00265BEB" w:rsidRDefault="00265BEB" w:rsidP="00954A84">
            <w:pPr>
              <w:jc w:val="center"/>
              <w:rPr>
                <w:lang w:val="es-MX"/>
              </w:rPr>
            </w:pPr>
          </w:p>
          <w:p w14:paraId="5B4F1EBC" w14:textId="77777777" w:rsidR="00265BEB" w:rsidRDefault="00265BEB" w:rsidP="00954A84">
            <w:pPr>
              <w:jc w:val="center"/>
              <w:rPr>
                <w:lang w:val="es-MX"/>
              </w:rPr>
            </w:pPr>
          </w:p>
          <w:p w14:paraId="0B89733F" w14:textId="77777777" w:rsidR="00265BEB" w:rsidRDefault="00265BEB" w:rsidP="00954A84">
            <w:pPr>
              <w:jc w:val="center"/>
              <w:rPr>
                <w:lang w:val="es-MX"/>
              </w:rPr>
            </w:pPr>
          </w:p>
          <w:p w14:paraId="2447AFBD" w14:textId="62D8519D" w:rsidR="00265BEB" w:rsidRDefault="00265BEB" w:rsidP="00954A84">
            <w:pPr>
              <w:jc w:val="center"/>
              <w:rPr>
                <w:lang w:val="es-MX"/>
              </w:rPr>
            </w:pPr>
          </w:p>
        </w:tc>
        <w:tc>
          <w:tcPr>
            <w:tcW w:w="2551" w:type="dxa"/>
          </w:tcPr>
          <w:p w14:paraId="098EA0ED" w14:textId="77777777" w:rsidR="00954A84" w:rsidRDefault="00954A84" w:rsidP="00954A84">
            <w:pPr>
              <w:ind w:right="-568"/>
              <w:jc w:val="center"/>
              <w:rPr>
                <w:lang w:val="es-MX"/>
              </w:rPr>
            </w:pPr>
          </w:p>
        </w:tc>
      </w:tr>
      <w:tr w:rsidR="00954A84" w14:paraId="27113684" w14:textId="77777777" w:rsidTr="001D4168">
        <w:tc>
          <w:tcPr>
            <w:tcW w:w="2551" w:type="dxa"/>
          </w:tcPr>
          <w:p w14:paraId="08BF7F64" w14:textId="77777777" w:rsidR="00954A84" w:rsidRDefault="00954A84" w:rsidP="00954A84">
            <w:pPr>
              <w:ind w:right="-568"/>
              <w:jc w:val="center"/>
              <w:rPr>
                <w:lang w:val="es-MX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14:paraId="083ABB81" w14:textId="28EAB0FB" w:rsidR="00954A84" w:rsidRDefault="00954A84" w:rsidP="00954A84">
            <w:pPr>
              <w:ind w:right="-38"/>
              <w:jc w:val="center"/>
              <w:rPr>
                <w:lang w:val="es-MX"/>
              </w:rPr>
            </w:pPr>
            <w:r>
              <w:rPr>
                <w:sz w:val="20"/>
                <w:lang w:val="es-MX"/>
              </w:rPr>
              <w:t>NOMBRE Y FIRMA</w:t>
            </w:r>
          </w:p>
        </w:tc>
        <w:tc>
          <w:tcPr>
            <w:tcW w:w="2551" w:type="dxa"/>
          </w:tcPr>
          <w:p w14:paraId="0EC7EE64" w14:textId="77777777" w:rsidR="00954A84" w:rsidRDefault="00954A84" w:rsidP="00954A84">
            <w:pPr>
              <w:ind w:right="-568"/>
              <w:jc w:val="center"/>
              <w:rPr>
                <w:lang w:val="es-MX"/>
              </w:rPr>
            </w:pPr>
          </w:p>
        </w:tc>
      </w:tr>
    </w:tbl>
    <w:p w14:paraId="0864665C" w14:textId="1B4B15D2" w:rsidR="002B0E65" w:rsidRPr="002B0E65" w:rsidRDefault="002B0E65" w:rsidP="00E048D0">
      <w:pPr>
        <w:ind w:right="-568"/>
        <w:rPr>
          <w:sz w:val="20"/>
          <w:lang w:val="es-MX"/>
        </w:rPr>
      </w:pPr>
    </w:p>
    <w:sectPr w:rsidR="002B0E65" w:rsidRPr="002B0E65" w:rsidSect="00822F13">
      <w:headerReference w:type="default" r:id="rId8"/>
      <w:footerReference w:type="default" r:id="rId9"/>
      <w:pgSz w:w="12240" w:h="15840"/>
      <w:pgMar w:top="1701" w:right="900" w:bottom="1135" w:left="851" w:header="568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780A8" w14:textId="77777777" w:rsidR="00E942CF" w:rsidRDefault="00E942CF" w:rsidP="006A6A5B">
      <w:r>
        <w:separator/>
      </w:r>
    </w:p>
  </w:endnote>
  <w:endnote w:type="continuationSeparator" w:id="0">
    <w:p w14:paraId="6B2C9EEE" w14:textId="77777777" w:rsidR="00E942CF" w:rsidRDefault="00E942CF" w:rsidP="006A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6C88A" w14:textId="77777777" w:rsidR="007E6208" w:rsidRPr="00537DAB" w:rsidRDefault="007E6208" w:rsidP="007E6208">
    <w:pPr>
      <w:pStyle w:val="Piedepgina"/>
      <w:tabs>
        <w:tab w:val="clear" w:pos="8504"/>
        <w:tab w:val="right" w:pos="8100"/>
        <w:tab w:val="left" w:pos="8600"/>
      </w:tabs>
      <w:ind w:right="1534"/>
      <w:rPr>
        <w:rFonts w:ascii="Adobe Caslon Pro" w:hAnsi="Adobe Caslon Pro"/>
        <w:color w:val="333333"/>
        <w:sz w:val="18"/>
        <w:szCs w:val="18"/>
      </w:rPr>
    </w:pPr>
  </w:p>
  <w:p w14:paraId="1358396A" w14:textId="77777777" w:rsidR="007E6208" w:rsidRDefault="00827C6F" w:rsidP="007E6208">
    <w:pPr>
      <w:pStyle w:val="Piedepgina"/>
      <w:tabs>
        <w:tab w:val="left" w:pos="1980"/>
      </w:tabs>
      <w:jc w:val="right"/>
      <w:rPr>
        <w:rFonts w:ascii="Adobe Caslon Pro" w:hAnsi="Adobe Caslon Pro" w:cs="Arial"/>
        <w:color w:val="333333"/>
        <w:sz w:val="16"/>
        <w:szCs w:val="16"/>
      </w:rPr>
    </w:pPr>
    <w:r>
      <w:rPr>
        <w:rFonts w:ascii="Adobe Caslon Pro" w:hAnsi="Adobe Caslon Pro" w:cs="Arial"/>
        <w:color w:val="333333"/>
        <w:sz w:val="16"/>
        <w:szCs w:val="16"/>
      </w:rPr>
      <w:tab/>
    </w:r>
  </w:p>
  <w:p w14:paraId="3A9F64D6" w14:textId="77777777" w:rsidR="0047131B" w:rsidRPr="007E6208" w:rsidRDefault="0047131B" w:rsidP="0047131B">
    <w:pPr>
      <w:pStyle w:val="Piedepgina"/>
      <w:tabs>
        <w:tab w:val="left" w:pos="1980"/>
        <w:tab w:val="center" w:pos="4749"/>
        <w:tab w:val="right" w:pos="9498"/>
      </w:tabs>
      <w:jc w:val="center"/>
      <w:rPr>
        <w:rFonts w:ascii="Arial" w:hAnsi="Arial" w:cs="Arial"/>
        <w:color w:val="000000"/>
        <w:sz w:val="16"/>
        <w:szCs w:val="16"/>
        <w:lang w:val="es-MX"/>
      </w:rPr>
    </w:pPr>
    <w:r w:rsidRPr="007E6208">
      <w:rPr>
        <w:rFonts w:ascii="Arial" w:hAnsi="Arial" w:cs="Arial"/>
        <w:color w:val="000000"/>
        <w:sz w:val="16"/>
        <w:szCs w:val="16"/>
        <w:lang w:val="es-MX"/>
      </w:rPr>
      <w:t>Av. Lázaro Cárdenas No. 2018</w:t>
    </w:r>
    <w:r>
      <w:rPr>
        <w:rFonts w:ascii="Arial" w:hAnsi="Arial" w:cs="Arial"/>
        <w:color w:val="000000"/>
        <w:sz w:val="16"/>
        <w:szCs w:val="16"/>
        <w:lang w:val="es-MX"/>
      </w:rPr>
      <w:t>,</w:t>
    </w:r>
    <w:r w:rsidRPr="007E6208">
      <w:rPr>
        <w:rFonts w:ascii="Arial" w:hAnsi="Arial" w:cs="Arial"/>
        <w:color w:val="000000"/>
        <w:sz w:val="16"/>
        <w:szCs w:val="16"/>
        <w:lang w:val="es-MX"/>
      </w:rPr>
      <w:t xml:space="preserve"> Santa Lucía del </w:t>
    </w:r>
    <w:r>
      <w:rPr>
        <w:rFonts w:ascii="Arial" w:hAnsi="Arial" w:cs="Arial"/>
        <w:color w:val="000000"/>
        <w:sz w:val="16"/>
        <w:szCs w:val="16"/>
        <w:lang w:val="es-MX"/>
      </w:rPr>
      <w:t xml:space="preserve">Camino, Centro Oaxaca, </w:t>
    </w:r>
    <w:proofErr w:type="spellStart"/>
    <w:r>
      <w:rPr>
        <w:rFonts w:ascii="Arial" w:hAnsi="Arial" w:cs="Arial"/>
        <w:color w:val="000000"/>
        <w:sz w:val="16"/>
        <w:szCs w:val="16"/>
        <w:lang w:val="es-MX"/>
      </w:rPr>
      <w:t>C.P.71240</w:t>
    </w:r>
    <w:proofErr w:type="spellEnd"/>
  </w:p>
  <w:p w14:paraId="0FEC2A9B" w14:textId="09EBC41B" w:rsidR="0047131B" w:rsidRPr="00870DEA" w:rsidRDefault="0047131B" w:rsidP="0047131B">
    <w:pPr>
      <w:pStyle w:val="Piedepgina"/>
      <w:tabs>
        <w:tab w:val="left" w:pos="1980"/>
      </w:tabs>
      <w:jc w:val="center"/>
      <w:rPr>
        <w:rFonts w:ascii="Arial" w:hAnsi="Arial" w:cs="Arial"/>
        <w:color w:val="000000"/>
        <w:sz w:val="16"/>
        <w:szCs w:val="16"/>
        <w:lang w:val="es-MX"/>
      </w:rPr>
    </w:pPr>
    <w:r w:rsidRPr="007E6208">
      <w:rPr>
        <w:rFonts w:ascii="Arial" w:hAnsi="Arial" w:cs="Arial"/>
        <w:color w:val="000000"/>
        <w:sz w:val="16"/>
        <w:szCs w:val="16"/>
        <w:lang w:val="es-MX"/>
      </w:rPr>
      <w:t>Tel/Fax. 95</w:t>
    </w:r>
    <w:r>
      <w:rPr>
        <w:rFonts w:ascii="Arial" w:hAnsi="Arial" w:cs="Arial"/>
        <w:color w:val="000000"/>
        <w:sz w:val="16"/>
        <w:szCs w:val="16"/>
        <w:lang w:val="es-MX"/>
      </w:rPr>
      <w:t xml:space="preserve">15175420, </w:t>
    </w:r>
    <w:r w:rsidR="00421088">
      <w:rPr>
        <w:rFonts w:ascii="Arial" w:hAnsi="Arial" w:cs="Arial"/>
        <w:color w:val="000000"/>
        <w:sz w:val="16"/>
        <w:szCs w:val="16"/>
        <w:lang w:val="es-MX"/>
      </w:rPr>
      <w:t>951</w:t>
    </w:r>
    <w:r>
      <w:rPr>
        <w:rFonts w:ascii="Arial" w:hAnsi="Arial" w:cs="Arial"/>
        <w:color w:val="000000"/>
        <w:sz w:val="16"/>
        <w:szCs w:val="16"/>
        <w:lang w:val="es-MX"/>
      </w:rPr>
      <w:t xml:space="preserve">5175599, </w:t>
    </w:r>
    <w:r w:rsidR="006C02B6">
      <w:rPr>
        <w:rFonts w:ascii="Arial" w:hAnsi="Arial" w:cs="Arial"/>
        <w:color w:val="000000"/>
        <w:sz w:val="16"/>
        <w:szCs w:val="16"/>
        <w:lang w:val="es-MX"/>
      </w:rPr>
      <w:t>direc</w:t>
    </w:r>
    <w:r w:rsidR="003555DD">
      <w:rPr>
        <w:rFonts w:ascii="Arial" w:hAnsi="Arial" w:cs="Arial"/>
        <w:color w:val="000000"/>
        <w:sz w:val="16"/>
        <w:szCs w:val="16"/>
        <w:lang w:val="es-MX"/>
      </w:rPr>
      <w:t>tor</w:t>
    </w:r>
    <w:r>
      <w:rPr>
        <w:rFonts w:ascii="Arial" w:hAnsi="Arial" w:cs="Arial"/>
        <w:color w:val="000000"/>
        <w:sz w:val="16"/>
        <w:szCs w:val="16"/>
        <w:lang w:val="es-MX"/>
      </w:rPr>
      <w:t>@</w:t>
    </w:r>
    <w:r w:rsidR="006C02B6">
      <w:rPr>
        <w:rFonts w:ascii="Arial" w:hAnsi="Arial" w:cs="Arial"/>
        <w:color w:val="000000"/>
        <w:sz w:val="16"/>
        <w:szCs w:val="16"/>
        <w:lang w:val="es-MX"/>
      </w:rPr>
      <w:t>cbtis123.edu</w:t>
    </w:r>
    <w:r>
      <w:rPr>
        <w:rFonts w:ascii="Arial" w:hAnsi="Arial" w:cs="Arial"/>
        <w:color w:val="000000"/>
        <w:sz w:val="16"/>
        <w:szCs w:val="16"/>
        <w:lang w:val="es-MX"/>
      </w:rPr>
      <w:t>.mx</w:t>
    </w:r>
  </w:p>
  <w:p w14:paraId="722B2D02" w14:textId="77777777" w:rsidR="00AD2698" w:rsidRDefault="00AD26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B29AA" w14:textId="77777777" w:rsidR="00E942CF" w:rsidRDefault="00E942CF" w:rsidP="006A6A5B">
      <w:r>
        <w:separator/>
      </w:r>
    </w:p>
  </w:footnote>
  <w:footnote w:type="continuationSeparator" w:id="0">
    <w:p w14:paraId="44BD0187" w14:textId="77777777" w:rsidR="00E942CF" w:rsidRDefault="00E942CF" w:rsidP="006A6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75F1B" w14:textId="29751A95" w:rsidR="00AD2698" w:rsidRPr="00042325" w:rsidRDefault="0037132E" w:rsidP="0037132E">
    <w:pPr>
      <w:ind w:right="-283"/>
      <w:jc w:val="right"/>
      <w:rPr>
        <w:rFonts w:ascii="Arial" w:hAnsi="Arial" w:cs="Arial"/>
        <w:b/>
        <w:sz w:val="16"/>
        <w:szCs w:val="20"/>
      </w:rPr>
    </w:pPr>
    <w:r>
      <w:rPr>
        <w:noProof/>
        <w:lang w:eastAsia="es-MX"/>
      </w:rPr>
      <w:drawing>
        <wp:anchor distT="0" distB="0" distL="114300" distR="114300" simplePos="0" relativeHeight="251664896" behindDoc="0" locked="0" layoutInCell="1" allowOverlap="1" wp14:anchorId="3304D9CB" wp14:editId="4A8C4F70">
          <wp:simplePos x="0" y="0"/>
          <wp:positionH relativeFrom="column">
            <wp:posOffset>1867535</wp:posOffset>
          </wp:positionH>
          <wp:positionV relativeFrom="paragraph">
            <wp:posOffset>10666</wp:posOffset>
          </wp:positionV>
          <wp:extent cx="1142365" cy="394970"/>
          <wp:effectExtent l="0" t="0" r="635" b="5080"/>
          <wp:wrapNone/>
          <wp:docPr id="1356426555" name="Imagen 135642655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10"/>
                  <a:stretch/>
                </pic:blipFill>
                <pic:spPr bwMode="auto">
                  <a:xfrm>
                    <a:off x="0" y="0"/>
                    <a:ext cx="1142365" cy="3949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26CD">
      <w:rPr>
        <w:noProof/>
        <w:lang w:eastAsia="es-MX"/>
      </w:rPr>
      <w:drawing>
        <wp:anchor distT="0" distB="0" distL="114300" distR="114300" simplePos="0" relativeHeight="251662848" behindDoc="1" locked="0" layoutInCell="1" allowOverlap="1" wp14:anchorId="3CD18F6F" wp14:editId="0C899FAC">
          <wp:simplePos x="0" y="0"/>
          <wp:positionH relativeFrom="column">
            <wp:posOffset>-201295</wp:posOffset>
          </wp:positionH>
          <wp:positionV relativeFrom="paragraph">
            <wp:posOffset>38229</wp:posOffset>
          </wp:positionV>
          <wp:extent cx="1905000" cy="351790"/>
          <wp:effectExtent l="0" t="0" r="0" b="0"/>
          <wp:wrapNone/>
          <wp:docPr id="681266067" name="Imagen 681266067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28548" name="Imagen 3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351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7C6F" w:rsidRPr="00042325">
      <w:rPr>
        <w:rFonts w:ascii="Arial" w:hAnsi="Arial" w:cs="Arial"/>
        <w:b/>
        <w:sz w:val="16"/>
        <w:szCs w:val="20"/>
      </w:rPr>
      <w:t>Secretaría de Educación Pública</w:t>
    </w:r>
  </w:p>
  <w:p w14:paraId="44285B4F" w14:textId="0A2DA987" w:rsidR="00CF4FA9" w:rsidRDefault="00616B1F" w:rsidP="0037132E">
    <w:pPr>
      <w:ind w:right="-283"/>
      <w:jc w:val="right"/>
      <w:rPr>
        <w:rFonts w:ascii="Arial" w:hAnsi="Arial" w:cs="Arial"/>
        <w:b/>
        <w:sz w:val="16"/>
        <w:szCs w:val="20"/>
      </w:rPr>
    </w:pPr>
    <w:r w:rsidRPr="00042325">
      <w:rPr>
        <w:rFonts w:ascii="Arial" w:hAnsi="Arial" w:cs="Arial"/>
        <w:b/>
        <w:sz w:val="16"/>
        <w:szCs w:val="20"/>
      </w:rPr>
      <w:t>Unidad de Educación Tecnológica Industrial y de Servicios</w:t>
    </w:r>
  </w:p>
  <w:p w14:paraId="5B43D0FF" w14:textId="670B9305" w:rsidR="007E6208" w:rsidRPr="00042325" w:rsidRDefault="007E6208" w:rsidP="0037132E">
    <w:pPr>
      <w:tabs>
        <w:tab w:val="left" w:pos="750"/>
        <w:tab w:val="right" w:pos="10347"/>
      </w:tabs>
      <w:ind w:right="-283"/>
      <w:jc w:val="right"/>
      <w:rPr>
        <w:rFonts w:ascii="Arial" w:hAnsi="Arial" w:cs="Arial"/>
        <w:sz w:val="16"/>
        <w:szCs w:val="20"/>
      </w:rPr>
    </w:pPr>
    <w:r w:rsidRPr="00042325">
      <w:rPr>
        <w:rFonts w:ascii="Arial" w:hAnsi="Arial" w:cs="Arial"/>
        <w:sz w:val="16"/>
        <w:szCs w:val="20"/>
      </w:rPr>
      <w:t xml:space="preserve">CENTRO DE BACHILLERATO </w:t>
    </w:r>
    <w:r w:rsidR="00E8589E" w:rsidRPr="00042325">
      <w:rPr>
        <w:rFonts w:ascii="Arial" w:hAnsi="Arial" w:cs="Arial"/>
        <w:sz w:val="16"/>
        <w:szCs w:val="20"/>
      </w:rPr>
      <w:t>TECNOLÓGICO</w:t>
    </w:r>
    <w:r w:rsidRPr="00042325">
      <w:rPr>
        <w:rFonts w:ascii="Arial" w:hAnsi="Arial" w:cs="Arial"/>
        <w:sz w:val="16"/>
        <w:szCs w:val="20"/>
      </w:rPr>
      <w:t xml:space="preserve"> industrial y de servicios No. 123</w:t>
    </w:r>
  </w:p>
  <w:p w14:paraId="53B5A4AC" w14:textId="77777777" w:rsidR="007E6208" w:rsidRPr="00042325" w:rsidRDefault="00DD35D1" w:rsidP="0037132E">
    <w:pPr>
      <w:ind w:right="-283"/>
      <w:jc w:val="right"/>
      <w:rPr>
        <w:rFonts w:ascii="Arial" w:hAnsi="Arial" w:cs="Arial"/>
        <w:b/>
        <w:sz w:val="16"/>
        <w:szCs w:val="20"/>
      </w:rPr>
    </w:pPr>
    <w:r w:rsidRPr="00042325">
      <w:rPr>
        <w:rFonts w:ascii="Arial" w:hAnsi="Arial" w:cs="Arial"/>
        <w:b/>
        <w:noProof/>
        <w:sz w:val="16"/>
        <w:szCs w:val="20"/>
        <w:lang w:val="es-MX" w:eastAsia="es-MX"/>
      </w:rPr>
      <w:drawing>
        <wp:anchor distT="0" distB="0" distL="114300" distR="114300" simplePos="0" relativeHeight="251660800" behindDoc="0" locked="0" layoutInCell="1" allowOverlap="1" wp14:anchorId="44DABC83" wp14:editId="167ECEA0">
          <wp:simplePos x="0" y="0"/>
          <wp:positionH relativeFrom="column">
            <wp:posOffset>617295</wp:posOffset>
          </wp:positionH>
          <wp:positionV relativeFrom="paragraph">
            <wp:posOffset>2828908</wp:posOffset>
          </wp:positionV>
          <wp:extent cx="4855867" cy="3421291"/>
          <wp:effectExtent l="0" t="0" r="1905" b="8255"/>
          <wp:wrapNone/>
          <wp:docPr id="1809359544" name="Imagen 1809359544" descr="F:\misd\Mis imágenes\logos\cbtislogo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misd\Mis imágenes\logos\cbtislogoGif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  <a14:imgEffect>
                              <a14:brightnessContrast bright="78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5867" cy="3421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6EB" w:rsidRPr="00042325">
      <w:rPr>
        <w:rFonts w:ascii="Arial" w:hAnsi="Arial" w:cs="Arial"/>
        <w:b/>
        <w:sz w:val="16"/>
        <w:szCs w:val="20"/>
      </w:rPr>
      <w:t>“José María Morelos y Pavón”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21690"/>
    <w:multiLevelType w:val="hybridMultilevel"/>
    <w:tmpl w:val="D39230D0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02D3F"/>
    <w:multiLevelType w:val="hybridMultilevel"/>
    <w:tmpl w:val="A0A8E222"/>
    <w:lvl w:ilvl="0" w:tplc="C9EE36E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726566">
    <w:abstractNumId w:val="0"/>
  </w:num>
  <w:num w:numId="2" w16cid:durableId="278415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093"/>
    <w:rsid w:val="00020A76"/>
    <w:rsid w:val="00035D3A"/>
    <w:rsid w:val="00042325"/>
    <w:rsid w:val="000441D6"/>
    <w:rsid w:val="00050D9A"/>
    <w:rsid w:val="00090D84"/>
    <w:rsid w:val="000B413B"/>
    <w:rsid w:val="000E6C46"/>
    <w:rsid w:val="001025D9"/>
    <w:rsid w:val="00116FA0"/>
    <w:rsid w:val="001339FE"/>
    <w:rsid w:val="00140026"/>
    <w:rsid w:val="00176416"/>
    <w:rsid w:val="00183EAF"/>
    <w:rsid w:val="001936EB"/>
    <w:rsid w:val="00196199"/>
    <w:rsid w:val="001A541A"/>
    <w:rsid w:val="001B5B04"/>
    <w:rsid w:val="001D4168"/>
    <w:rsid w:val="001E4FA9"/>
    <w:rsid w:val="00251A4F"/>
    <w:rsid w:val="00265A6E"/>
    <w:rsid w:val="00265BEB"/>
    <w:rsid w:val="00275254"/>
    <w:rsid w:val="002A2A39"/>
    <w:rsid w:val="002B0E65"/>
    <w:rsid w:val="002E13E1"/>
    <w:rsid w:val="002F0547"/>
    <w:rsid w:val="00321F0E"/>
    <w:rsid w:val="0033708B"/>
    <w:rsid w:val="003555DD"/>
    <w:rsid w:val="00364096"/>
    <w:rsid w:val="003647AF"/>
    <w:rsid w:val="0037132E"/>
    <w:rsid w:val="00377AEE"/>
    <w:rsid w:val="00394116"/>
    <w:rsid w:val="003B354B"/>
    <w:rsid w:val="003E2115"/>
    <w:rsid w:val="003E6C55"/>
    <w:rsid w:val="00421088"/>
    <w:rsid w:val="00425FAF"/>
    <w:rsid w:val="004367B9"/>
    <w:rsid w:val="00463ACE"/>
    <w:rsid w:val="0046491C"/>
    <w:rsid w:val="0047131B"/>
    <w:rsid w:val="004722CB"/>
    <w:rsid w:val="004C7934"/>
    <w:rsid w:val="004F1701"/>
    <w:rsid w:val="005104DD"/>
    <w:rsid w:val="00522A0D"/>
    <w:rsid w:val="00526F29"/>
    <w:rsid w:val="00540093"/>
    <w:rsid w:val="005523FC"/>
    <w:rsid w:val="0055756C"/>
    <w:rsid w:val="00580B93"/>
    <w:rsid w:val="005827D0"/>
    <w:rsid w:val="00586454"/>
    <w:rsid w:val="005E74B8"/>
    <w:rsid w:val="005F1AA2"/>
    <w:rsid w:val="005F4377"/>
    <w:rsid w:val="005F57C3"/>
    <w:rsid w:val="00601F14"/>
    <w:rsid w:val="00614DE8"/>
    <w:rsid w:val="00616B1F"/>
    <w:rsid w:val="006204BB"/>
    <w:rsid w:val="0062342E"/>
    <w:rsid w:val="00626572"/>
    <w:rsid w:val="00630B6A"/>
    <w:rsid w:val="006333BB"/>
    <w:rsid w:val="00697A07"/>
    <w:rsid w:val="006A2BDE"/>
    <w:rsid w:val="006A6A5B"/>
    <w:rsid w:val="006B7897"/>
    <w:rsid w:val="006C02B6"/>
    <w:rsid w:val="006C38F2"/>
    <w:rsid w:val="006C7546"/>
    <w:rsid w:val="006E25AA"/>
    <w:rsid w:val="007345FF"/>
    <w:rsid w:val="00740679"/>
    <w:rsid w:val="00752B05"/>
    <w:rsid w:val="00781BC5"/>
    <w:rsid w:val="007858B4"/>
    <w:rsid w:val="007858F2"/>
    <w:rsid w:val="00791D8F"/>
    <w:rsid w:val="00794BFD"/>
    <w:rsid w:val="007A5F14"/>
    <w:rsid w:val="007C44F7"/>
    <w:rsid w:val="007D3CD0"/>
    <w:rsid w:val="007D3E47"/>
    <w:rsid w:val="007E6208"/>
    <w:rsid w:val="007E6FAB"/>
    <w:rsid w:val="00802BBF"/>
    <w:rsid w:val="00815D3E"/>
    <w:rsid w:val="00822F13"/>
    <w:rsid w:val="00826A86"/>
    <w:rsid w:val="00827C6F"/>
    <w:rsid w:val="008377CF"/>
    <w:rsid w:val="00891C67"/>
    <w:rsid w:val="00894D5F"/>
    <w:rsid w:val="00895F30"/>
    <w:rsid w:val="008A3984"/>
    <w:rsid w:val="008C5E41"/>
    <w:rsid w:val="008D4849"/>
    <w:rsid w:val="008F5048"/>
    <w:rsid w:val="00900216"/>
    <w:rsid w:val="00954A84"/>
    <w:rsid w:val="009551A8"/>
    <w:rsid w:val="009825A2"/>
    <w:rsid w:val="00985555"/>
    <w:rsid w:val="009B21E3"/>
    <w:rsid w:val="009C7BB6"/>
    <w:rsid w:val="009D6886"/>
    <w:rsid w:val="009E2F13"/>
    <w:rsid w:val="00A1572E"/>
    <w:rsid w:val="00A4758E"/>
    <w:rsid w:val="00A55F57"/>
    <w:rsid w:val="00A56603"/>
    <w:rsid w:val="00A83ABF"/>
    <w:rsid w:val="00A87DFA"/>
    <w:rsid w:val="00AD2698"/>
    <w:rsid w:val="00AE04FF"/>
    <w:rsid w:val="00B03ED9"/>
    <w:rsid w:val="00B05C92"/>
    <w:rsid w:val="00B06BDC"/>
    <w:rsid w:val="00B16691"/>
    <w:rsid w:val="00B24E75"/>
    <w:rsid w:val="00B51CDB"/>
    <w:rsid w:val="00B7625E"/>
    <w:rsid w:val="00B821AF"/>
    <w:rsid w:val="00B918DB"/>
    <w:rsid w:val="00BC4CE0"/>
    <w:rsid w:val="00BF5B8C"/>
    <w:rsid w:val="00C35ED1"/>
    <w:rsid w:val="00C42C6A"/>
    <w:rsid w:val="00C4311D"/>
    <w:rsid w:val="00C46A59"/>
    <w:rsid w:val="00C6631D"/>
    <w:rsid w:val="00C74455"/>
    <w:rsid w:val="00C80D60"/>
    <w:rsid w:val="00C84674"/>
    <w:rsid w:val="00C916E1"/>
    <w:rsid w:val="00CC02C5"/>
    <w:rsid w:val="00CF4FA9"/>
    <w:rsid w:val="00D12D22"/>
    <w:rsid w:val="00D317BE"/>
    <w:rsid w:val="00D4642B"/>
    <w:rsid w:val="00D87359"/>
    <w:rsid w:val="00D94347"/>
    <w:rsid w:val="00D95ED7"/>
    <w:rsid w:val="00D974C2"/>
    <w:rsid w:val="00DA42B7"/>
    <w:rsid w:val="00DD35D1"/>
    <w:rsid w:val="00DD7FA5"/>
    <w:rsid w:val="00DE3AEA"/>
    <w:rsid w:val="00E03CF3"/>
    <w:rsid w:val="00E048D0"/>
    <w:rsid w:val="00E119FE"/>
    <w:rsid w:val="00E278AF"/>
    <w:rsid w:val="00E32C77"/>
    <w:rsid w:val="00E36568"/>
    <w:rsid w:val="00E51FBA"/>
    <w:rsid w:val="00E81EAC"/>
    <w:rsid w:val="00E8589E"/>
    <w:rsid w:val="00E9429A"/>
    <w:rsid w:val="00E942CF"/>
    <w:rsid w:val="00EB6FDD"/>
    <w:rsid w:val="00F06AD9"/>
    <w:rsid w:val="00F6414E"/>
    <w:rsid w:val="00F74230"/>
    <w:rsid w:val="00F82D98"/>
    <w:rsid w:val="00F859ED"/>
    <w:rsid w:val="00FD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50DBE"/>
  <w15:docId w15:val="{C32631DA-D666-4A71-8DDC-BA090754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A5B"/>
    <w:rPr>
      <w:rFonts w:eastAsia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6A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6A6A5B"/>
    <w:rPr>
      <w:rFonts w:eastAsia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6A6A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6A6A5B"/>
    <w:rPr>
      <w:rFonts w:eastAsia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982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2A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A2A39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116FA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27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ppServ\www\cbtis123\word\noadeu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D378F-89B2-45B3-B91E-BB512ACAB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noadeudo.dot</Template>
  <TotalTime>205</TotalTime>
  <Pages>2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LUCIFER</dc:creator>
  <cp:lastModifiedBy>DANIEL ALONSO</cp:lastModifiedBy>
  <cp:revision>44</cp:revision>
  <cp:lastPrinted>2026-05-08T18:03:00Z</cp:lastPrinted>
  <dcterms:created xsi:type="dcterms:W3CDTF">2022-06-15T19:17:00Z</dcterms:created>
  <dcterms:modified xsi:type="dcterms:W3CDTF">2026-05-08T18:36:00Z</dcterms:modified>
</cp:coreProperties>
</file>